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14F7B" w14:textId="77777777" w:rsidR="006E61DC" w:rsidRPr="00DF55CE" w:rsidRDefault="001A5948" w:rsidP="006E61DC">
      <w:pPr>
        <w:rPr>
          <w:sz w:val="20"/>
        </w:rPr>
      </w:pPr>
      <w:r>
        <w:rPr>
          <w:noProof/>
        </w:rPr>
        <w:drawing>
          <wp:anchor distT="0" distB="0" distL="114300" distR="114300" simplePos="0" relativeHeight="251677184" behindDoc="1" locked="0" layoutInCell="1" allowOverlap="1" wp14:anchorId="5F7E8762" wp14:editId="141CA348">
            <wp:simplePos x="0" y="0"/>
            <wp:positionH relativeFrom="column">
              <wp:posOffset>6315075</wp:posOffset>
            </wp:positionH>
            <wp:positionV relativeFrom="page">
              <wp:posOffset>457200</wp:posOffset>
            </wp:positionV>
            <wp:extent cx="2321560" cy="550545"/>
            <wp:effectExtent l="0" t="0" r="2540" b="1905"/>
            <wp:wrapTight wrapText="bothSides">
              <wp:wrapPolygon edited="0">
                <wp:start x="3013" y="0"/>
                <wp:lineTo x="0" y="5232"/>
                <wp:lineTo x="0" y="14201"/>
                <wp:lineTo x="1241" y="20927"/>
                <wp:lineTo x="2481" y="20927"/>
                <wp:lineTo x="21446" y="17938"/>
                <wp:lineTo x="21446" y="2242"/>
                <wp:lineTo x="4431" y="0"/>
                <wp:lineTo x="301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logo2014 LLST200x50.png"/>
                    <pic:cNvPicPr/>
                  </pic:nvPicPr>
                  <pic:blipFill>
                    <a:blip r:embed="rId11"/>
                    <a:stretch>
                      <a:fillRect/>
                    </a:stretch>
                  </pic:blipFill>
                  <pic:spPr>
                    <a:xfrm>
                      <a:off x="0" y="0"/>
                      <a:ext cx="2321560" cy="550545"/>
                    </a:xfrm>
                    <a:prstGeom prst="rect">
                      <a:avLst/>
                    </a:prstGeom>
                  </pic:spPr>
                </pic:pic>
              </a:graphicData>
            </a:graphic>
            <wp14:sizeRelH relativeFrom="margin">
              <wp14:pctWidth>0</wp14:pctWidth>
            </wp14:sizeRelH>
            <wp14:sizeRelV relativeFrom="margin">
              <wp14:pctHeight>0</wp14:pctHeight>
            </wp14:sizeRelV>
          </wp:anchor>
        </w:drawing>
      </w:r>
      <w:r w:rsidR="00E22E42">
        <w:rPr>
          <w:noProof/>
        </w:rPr>
        <mc:AlternateContent>
          <mc:Choice Requires="wps">
            <w:drawing>
              <wp:anchor distT="0" distB="0" distL="114300" distR="114300" simplePos="0" relativeHeight="251630080" behindDoc="0" locked="0" layoutInCell="1" allowOverlap="1" wp14:anchorId="29B0AB1E" wp14:editId="79A16CF2">
                <wp:simplePos x="0" y="0"/>
                <wp:positionH relativeFrom="column">
                  <wp:posOffset>-771525</wp:posOffset>
                </wp:positionH>
                <wp:positionV relativeFrom="page">
                  <wp:posOffset>381000</wp:posOffset>
                </wp:positionV>
                <wp:extent cx="4114800" cy="66294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629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E1DFD15" w14:textId="77777777" w:rsidR="009B1989" w:rsidRPr="00A90A38" w:rsidRDefault="009B1989" w:rsidP="00E22E42">
                            <w:pPr>
                              <w:pStyle w:val="SECTIONHEADER"/>
                              <w:ind w:left="0"/>
                              <w:jc w:val="left"/>
                              <w:rPr>
                                <w:rFonts w:ascii="Arial" w:hAnsi="Arial"/>
                                <w:color w:val="auto"/>
                                <w:sz w:val="24"/>
                              </w:rPr>
                            </w:pPr>
                            <w:r>
                              <w:rPr>
                                <w:rFonts w:ascii="Arial" w:hAnsi="Arial"/>
                                <w:sz w:val="24"/>
                                <w:highlight w:val="black"/>
                              </w:rPr>
                              <w:t xml:space="preserve"> </w:t>
                            </w:r>
                            <w:r w:rsidR="00E22E42">
                              <w:rPr>
                                <w:rFonts w:ascii="Arial" w:hAnsi="Arial"/>
                                <w:sz w:val="24"/>
                                <w:highlight w:val="black"/>
                              </w:rPr>
                              <w:t>Doing Life t</w:t>
                            </w:r>
                            <w:r w:rsidRPr="00A90A38">
                              <w:rPr>
                                <w:rFonts w:ascii="Arial" w:hAnsi="Arial"/>
                                <w:sz w:val="24"/>
                                <w:highlight w:val="black"/>
                              </w:rPr>
                              <w:t xml:space="preserve">ogether    </w:t>
                            </w:r>
                            <w:r w:rsidRPr="00A90A38">
                              <w:rPr>
                                <w:rFonts w:ascii="Arial" w:hAnsi="Arial"/>
                                <w:sz w:val="24"/>
                                <w:highlight w:val="black"/>
                              </w:rPr>
                              <w:tab/>
                            </w:r>
                            <w:r w:rsidRPr="00A90A38">
                              <w:rPr>
                                <w:rFonts w:ascii="Arial" w:hAnsi="Arial"/>
                                <w:color w:val="auto"/>
                                <w:sz w:val="24"/>
                                <w:highlight w:val="black"/>
                              </w:rPr>
                              <w:t xml:space="preserve">             </w:t>
                            </w:r>
                          </w:p>
                          <w:p w14:paraId="5F830E9B" w14:textId="77777777" w:rsidR="00932460" w:rsidRDefault="00932460" w:rsidP="00932460">
                            <w:pPr>
                              <w:spacing w:before="120"/>
                              <w:rPr>
                                <w:rFonts w:cs="Arial"/>
                                <w:b/>
                                <w:color w:val="000000"/>
                                <w:szCs w:val="22"/>
                              </w:rPr>
                            </w:pPr>
                            <w:r>
                              <w:rPr>
                                <w:rFonts w:cs="Arial"/>
                                <w:b/>
                                <w:color w:val="000000"/>
                                <w:szCs w:val="22"/>
                              </w:rPr>
                              <w:t xml:space="preserve">9. </w:t>
                            </w:r>
                            <w:r w:rsidRPr="0062608F">
                              <w:rPr>
                                <w:rFonts w:cs="Arial"/>
                                <w:b/>
                                <w:color w:val="000000"/>
                                <w:szCs w:val="22"/>
                              </w:rPr>
                              <w:t xml:space="preserve">What evidence of God’s love do you see in your day-to-day life? </w:t>
                            </w:r>
                          </w:p>
                          <w:p w14:paraId="41D43370" w14:textId="77777777" w:rsidR="00932460" w:rsidRDefault="00932460" w:rsidP="00932460">
                            <w:pPr>
                              <w:spacing w:before="120"/>
                              <w:rPr>
                                <w:rFonts w:cs="Arial"/>
                                <w:b/>
                                <w:color w:val="000000"/>
                                <w:szCs w:val="22"/>
                              </w:rPr>
                            </w:pPr>
                          </w:p>
                          <w:p w14:paraId="04C63572" w14:textId="77777777" w:rsidR="00932460" w:rsidRPr="0062608F" w:rsidRDefault="00932460" w:rsidP="00932460">
                            <w:pPr>
                              <w:spacing w:before="120"/>
                              <w:rPr>
                                <w:rFonts w:cs="Arial"/>
                                <w:b/>
                                <w:color w:val="000000"/>
                                <w:szCs w:val="22"/>
                              </w:rPr>
                            </w:pPr>
                          </w:p>
                          <w:p w14:paraId="42FCFD27" w14:textId="77777777" w:rsidR="00932460" w:rsidRDefault="00932460" w:rsidP="00932460">
                            <w:pPr>
                              <w:spacing w:before="120"/>
                              <w:rPr>
                                <w:rFonts w:cs="Arial"/>
                                <w:b/>
                                <w:color w:val="000000"/>
                                <w:szCs w:val="22"/>
                              </w:rPr>
                            </w:pPr>
                          </w:p>
                          <w:p w14:paraId="7E88977B" w14:textId="77777777" w:rsidR="00932460" w:rsidRPr="0062608F" w:rsidRDefault="00932460" w:rsidP="00932460">
                            <w:pPr>
                              <w:spacing w:before="120"/>
                              <w:rPr>
                                <w:rFonts w:cs="Arial"/>
                                <w:b/>
                                <w:color w:val="000000"/>
                                <w:szCs w:val="22"/>
                              </w:rPr>
                            </w:pPr>
                            <w:r>
                              <w:rPr>
                                <w:rFonts w:cs="Arial"/>
                                <w:b/>
                                <w:color w:val="000000"/>
                                <w:szCs w:val="22"/>
                              </w:rPr>
                              <w:t xml:space="preserve">10. </w:t>
                            </w:r>
                            <w:r w:rsidRPr="0062608F">
                              <w:rPr>
                                <w:rFonts w:cs="Arial"/>
                                <w:b/>
                                <w:color w:val="000000"/>
                                <w:szCs w:val="22"/>
                              </w:rPr>
                              <w:t>Joy is a group endeavor. What are a few small ways we can remember to take joy in all the different ways that God is at work in our lives and through our church?</w:t>
                            </w:r>
                          </w:p>
                          <w:p w14:paraId="5928537A" w14:textId="77777777" w:rsidR="00932460" w:rsidRDefault="00932460" w:rsidP="00932460">
                            <w:pPr>
                              <w:spacing w:before="120"/>
                              <w:rPr>
                                <w:rFonts w:cs="Arial"/>
                                <w:b/>
                                <w:color w:val="000000"/>
                                <w:szCs w:val="22"/>
                              </w:rPr>
                            </w:pPr>
                          </w:p>
                          <w:p w14:paraId="7B174AA8" w14:textId="77777777" w:rsidR="00932460" w:rsidRDefault="00932460" w:rsidP="00932460">
                            <w:pPr>
                              <w:spacing w:before="120"/>
                              <w:rPr>
                                <w:rFonts w:cs="Arial"/>
                                <w:b/>
                                <w:color w:val="000000"/>
                                <w:szCs w:val="22"/>
                              </w:rPr>
                            </w:pPr>
                          </w:p>
                          <w:p w14:paraId="4797F8FB" w14:textId="77777777" w:rsidR="00932460" w:rsidRDefault="00932460" w:rsidP="00932460">
                            <w:pPr>
                              <w:spacing w:before="120"/>
                              <w:rPr>
                                <w:rFonts w:cs="Arial"/>
                                <w:b/>
                                <w:color w:val="000000"/>
                                <w:szCs w:val="22"/>
                              </w:rPr>
                            </w:pPr>
                          </w:p>
                          <w:p w14:paraId="2C378908" w14:textId="77777777" w:rsidR="00932460" w:rsidRDefault="00932460" w:rsidP="00932460">
                            <w:pPr>
                              <w:spacing w:before="120"/>
                              <w:rPr>
                                <w:rFonts w:cs="Arial"/>
                                <w:b/>
                                <w:color w:val="000000"/>
                                <w:szCs w:val="22"/>
                              </w:rPr>
                            </w:pPr>
                          </w:p>
                          <w:p w14:paraId="6990B532" w14:textId="77777777" w:rsidR="00932460" w:rsidRPr="0062608F" w:rsidRDefault="00932460" w:rsidP="00932460">
                            <w:pPr>
                              <w:spacing w:before="120"/>
                              <w:rPr>
                                <w:rFonts w:cs="Arial"/>
                                <w:b/>
                                <w:color w:val="000000"/>
                                <w:szCs w:val="22"/>
                              </w:rPr>
                            </w:pPr>
                            <w:r>
                              <w:rPr>
                                <w:rFonts w:cs="Arial"/>
                                <w:b/>
                                <w:color w:val="000000"/>
                                <w:szCs w:val="22"/>
                              </w:rPr>
                              <w:t xml:space="preserve">11. </w:t>
                            </w:r>
                            <w:r w:rsidRPr="0062608F">
                              <w:rPr>
                                <w:rFonts w:cs="Arial"/>
                                <w:b/>
                                <w:color w:val="000000"/>
                                <w:szCs w:val="22"/>
                              </w:rPr>
                              <w:t>The love of God motivated the first believers to live passionately for God. What difference does trusting in God’s love for you make as you think about living with gospel joy and intentionality in everyday life?</w:t>
                            </w:r>
                          </w:p>
                          <w:p w14:paraId="6F842F54" w14:textId="77777777" w:rsidR="00BE77C9" w:rsidRDefault="00BE77C9" w:rsidP="001203D7"/>
                          <w:p w14:paraId="3D18A67F" w14:textId="77777777" w:rsidR="00932460" w:rsidRDefault="00932460" w:rsidP="001203D7"/>
                          <w:p w14:paraId="75B82F13" w14:textId="77777777" w:rsidR="00BE77C9" w:rsidRDefault="00BE77C9" w:rsidP="001203D7"/>
                          <w:p w14:paraId="35F2DD0C" w14:textId="77777777" w:rsidR="009B1989" w:rsidRDefault="009B1989" w:rsidP="00B2661E">
                            <w:pPr>
                              <w:rPr>
                                <w:rFonts w:cs="MyriadPro-SemiboldSemiCn"/>
                                <w:b/>
                                <w:spacing w:val="-3"/>
                                <w:u w:val="single"/>
                              </w:rPr>
                            </w:pPr>
                            <w:r w:rsidRPr="00A90A38">
                              <w:rPr>
                                <w:rFonts w:cs="MyriadPro-SemiboldSemiCn"/>
                                <w:b/>
                                <w:spacing w:val="-3"/>
                                <w:u w:val="single"/>
                              </w:rPr>
                              <w:t>Prayer Requests</w:t>
                            </w:r>
                          </w:p>
                          <w:p w14:paraId="4116D3A0" w14:textId="77777777" w:rsidR="009B1989" w:rsidRPr="00E91908" w:rsidRDefault="009B1989" w:rsidP="00E91908">
                            <w:pPr>
                              <w:rPr>
                                <w:rFonts w:cs="MyriadPro-SemiboldSemiCn"/>
                                <w:b/>
                                <w:spacing w:val="-3"/>
                              </w:rPr>
                            </w:pPr>
                            <w:r>
                              <w:rPr>
                                <w:rFonts w:cs="Arial"/>
                                <w:b/>
                                <w:spacing w:val="-3"/>
                              </w:rPr>
                              <w:br/>
                            </w:r>
                            <w:r w:rsidRPr="00E91908">
                              <w:rPr>
                                <w:rFonts w:cs="Arial"/>
                                <w:b/>
                                <w:spacing w:val="-3"/>
                              </w:rPr>
                              <w:t>●</w:t>
                            </w:r>
                          </w:p>
                          <w:p w14:paraId="23C178CB" w14:textId="77777777" w:rsidR="009B1989" w:rsidRPr="00E91908" w:rsidRDefault="009B1989" w:rsidP="00E91908">
                            <w:pPr>
                              <w:rPr>
                                <w:rFonts w:cs="MyriadPro-SemiboldSemiCn"/>
                                <w:b/>
                                <w:spacing w:val="-3"/>
                              </w:rPr>
                            </w:pPr>
                          </w:p>
                          <w:p w14:paraId="5043CB27" w14:textId="77777777" w:rsidR="009B1989" w:rsidRPr="00E91908" w:rsidRDefault="009B1989" w:rsidP="00E91908">
                            <w:pPr>
                              <w:rPr>
                                <w:rFonts w:cs="MyriadPro-SemiboldSemiCn"/>
                                <w:b/>
                                <w:spacing w:val="-3"/>
                              </w:rPr>
                            </w:pPr>
                            <w:r w:rsidRPr="00E91908">
                              <w:rPr>
                                <w:rFonts w:cs="Arial"/>
                                <w:b/>
                                <w:spacing w:val="-3"/>
                              </w:rPr>
                              <w:t>●</w:t>
                            </w:r>
                          </w:p>
                          <w:p w14:paraId="53D574FA" w14:textId="77777777" w:rsidR="009B1989" w:rsidRPr="00E91908" w:rsidRDefault="009B1989" w:rsidP="00E91908">
                            <w:pPr>
                              <w:rPr>
                                <w:rFonts w:cs="MyriadPro-SemiboldSemiCn"/>
                                <w:b/>
                                <w:spacing w:val="-3"/>
                              </w:rPr>
                            </w:pPr>
                          </w:p>
                          <w:p w14:paraId="3EF5848B" w14:textId="77777777" w:rsidR="009B1989" w:rsidRPr="00E91908" w:rsidRDefault="009B1989" w:rsidP="00E91908">
                            <w:pPr>
                              <w:rPr>
                                <w:rFonts w:cs="MyriadPro-SemiboldSemiCn"/>
                                <w:b/>
                                <w:spacing w:val="-3"/>
                              </w:rPr>
                            </w:pPr>
                            <w:r w:rsidRPr="00E91908">
                              <w:rPr>
                                <w:rFonts w:cs="Arial"/>
                                <w:b/>
                                <w:spacing w:val="-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B0AB1E" id="_x0000_t202" coordsize="21600,21600" o:spt="202" path="m,l,21600r21600,l21600,xe">
                <v:stroke joinstyle="miter"/>
                <v:path gradientshapeok="t" o:connecttype="rect"/>
              </v:shapetype>
              <v:shape id="Text Box 13" o:spid="_x0000_s1026" type="#_x0000_t202" style="position:absolute;margin-left:-60.75pt;margin-top:30pt;width:324pt;height:52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" filled="f" stroked="f">
                <v:path arrowok="t"/>
                <v:textbox>
                  <w:txbxContent>
                    <w:p w14:paraId="7E1DFD15" w14:textId="77777777" w:rsidR="009B1989" w:rsidRPr="00A90A38" w:rsidRDefault="009B1989" w:rsidP="00E22E42">
                      <w:pPr>
                        <w:pStyle w:val="SECTIONHEADER"/>
                        <w:ind w:left="0"/>
                        <w:jc w:val="left"/>
                        <w:rPr>
                          <w:rFonts w:ascii="Arial" w:hAnsi="Arial"/>
                          <w:color w:val="auto"/>
                          <w:sz w:val="24"/>
                        </w:rPr>
                      </w:pPr>
                      <w:r>
                        <w:rPr>
                          <w:rFonts w:ascii="Arial" w:hAnsi="Arial"/>
                          <w:sz w:val="24"/>
                          <w:highlight w:val="black"/>
                        </w:rPr>
                        <w:t xml:space="preserve"> </w:t>
                      </w:r>
                      <w:r w:rsidR="00E22E42">
                        <w:rPr>
                          <w:rFonts w:ascii="Arial" w:hAnsi="Arial"/>
                          <w:sz w:val="24"/>
                          <w:highlight w:val="black"/>
                        </w:rPr>
                        <w:t>Doing Life t</w:t>
                      </w:r>
                      <w:r w:rsidRPr="00A90A38">
                        <w:rPr>
                          <w:rFonts w:ascii="Arial" w:hAnsi="Arial"/>
                          <w:sz w:val="24"/>
                          <w:highlight w:val="black"/>
                        </w:rPr>
                        <w:t xml:space="preserve">ogether    </w:t>
                      </w:r>
                      <w:r w:rsidRPr="00A90A38">
                        <w:rPr>
                          <w:rFonts w:ascii="Arial" w:hAnsi="Arial"/>
                          <w:sz w:val="24"/>
                          <w:highlight w:val="black"/>
                        </w:rPr>
                        <w:tab/>
                      </w:r>
                      <w:r w:rsidRPr="00A90A38">
                        <w:rPr>
                          <w:rFonts w:ascii="Arial" w:hAnsi="Arial"/>
                          <w:color w:val="auto"/>
                          <w:sz w:val="24"/>
                          <w:highlight w:val="black"/>
                        </w:rPr>
                        <w:t xml:space="preserve">             </w:t>
                      </w:r>
                    </w:p>
                    <w:p w14:paraId="5F830E9B" w14:textId="77777777" w:rsidR="00932460" w:rsidRDefault="00932460" w:rsidP="00932460">
                      <w:pPr>
                        <w:spacing w:before="120"/>
                        <w:rPr>
                          <w:rFonts w:cs="Arial"/>
                          <w:b/>
                          <w:color w:val="000000"/>
                          <w:szCs w:val="22"/>
                        </w:rPr>
                      </w:pPr>
                      <w:r>
                        <w:rPr>
                          <w:rFonts w:cs="Arial"/>
                          <w:b/>
                          <w:color w:val="000000"/>
                          <w:szCs w:val="22"/>
                        </w:rPr>
                        <w:t xml:space="preserve">9. </w:t>
                      </w:r>
                      <w:r w:rsidRPr="0062608F">
                        <w:rPr>
                          <w:rFonts w:cs="Arial"/>
                          <w:b/>
                          <w:color w:val="000000"/>
                          <w:szCs w:val="22"/>
                        </w:rPr>
                        <w:t xml:space="preserve">What evidence of God’s love do you see in your day-to-day life? </w:t>
                      </w:r>
                    </w:p>
                    <w:p w14:paraId="41D43370" w14:textId="77777777" w:rsidR="00932460" w:rsidRDefault="00932460" w:rsidP="00932460">
                      <w:pPr>
                        <w:spacing w:before="120"/>
                        <w:rPr>
                          <w:rFonts w:cs="Arial"/>
                          <w:b/>
                          <w:color w:val="000000"/>
                          <w:szCs w:val="22"/>
                        </w:rPr>
                      </w:pPr>
                    </w:p>
                    <w:p w14:paraId="04C63572" w14:textId="77777777" w:rsidR="00932460" w:rsidRPr="0062608F" w:rsidRDefault="00932460" w:rsidP="00932460">
                      <w:pPr>
                        <w:spacing w:before="120"/>
                        <w:rPr>
                          <w:rFonts w:cs="Arial"/>
                          <w:b/>
                          <w:color w:val="000000"/>
                          <w:szCs w:val="22"/>
                        </w:rPr>
                      </w:pPr>
                    </w:p>
                    <w:p w14:paraId="42FCFD27" w14:textId="77777777" w:rsidR="00932460" w:rsidRDefault="00932460" w:rsidP="00932460">
                      <w:pPr>
                        <w:spacing w:before="120"/>
                        <w:rPr>
                          <w:rFonts w:cs="Arial"/>
                          <w:b/>
                          <w:color w:val="000000"/>
                          <w:szCs w:val="22"/>
                        </w:rPr>
                      </w:pPr>
                    </w:p>
                    <w:p w14:paraId="7E88977B" w14:textId="77777777" w:rsidR="00932460" w:rsidRPr="0062608F" w:rsidRDefault="00932460" w:rsidP="00932460">
                      <w:pPr>
                        <w:spacing w:before="120"/>
                        <w:rPr>
                          <w:rFonts w:cs="Arial"/>
                          <w:b/>
                          <w:color w:val="000000"/>
                          <w:szCs w:val="22"/>
                        </w:rPr>
                      </w:pPr>
                      <w:r>
                        <w:rPr>
                          <w:rFonts w:cs="Arial"/>
                          <w:b/>
                          <w:color w:val="000000"/>
                          <w:szCs w:val="22"/>
                        </w:rPr>
                        <w:t xml:space="preserve">10. </w:t>
                      </w:r>
                      <w:r w:rsidRPr="0062608F">
                        <w:rPr>
                          <w:rFonts w:cs="Arial"/>
                          <w:b/>
                          <w:color w:val="000000"/>
                          <w:szCs w:val="22"/>
                        </w:rPr>
                        <w:t>Joy is a group endeavor. What are a few small ways we can remember to take joy in all the different ways that God is at work in our lives and through our church?</w:t>
                      </w:r>
                    </w:p>
                    <w:p w14:paraId="5928537A" w14:textId="77777777" w:rsidR="00932460" w:rsidRDefault="00932460" w:rsidP="00932460">
                      <w:pPr>
                        <w:spacing w:before="120"/>
                        <w:rPr>
                          <w:rFonts w:cs="Arial"/>
                          <w:b/>
                          <w:color w:val="000000"/>
                          <w:szCs w:val="22"/>
                        </w:rPr>
                      </w:pPr>
                    </w:p>
                    <w:p w14:paraId="7B174AA8" w14:textId="77777777" w:rsidR="00932460" w:rsidRDefault="00932460" w:rsidP="00932460">
                      <w:pPr>
                        <w:spacing w:before="120"/>
                        <w:rPr>
                          <w:rFonts w:cs="Arial"/>
                          <w:b/>
                          <w:color w:val="000000"/>
                          <w:szCs w:val="22"/>
                        </w:rPr>
                      </w:pPr>
                    </w:p>
                    <w:p w14:paraId="4797F8FB" w14:textId="77777777" w:rsidR="00932460" w:rsidRDefault="00932460" w:rsidP="00932460">
                      <w:pPr>
                        <w:spacing w:before="120"/>
                        <w:rPr>
                          <w:rFonts w:cs="Arial"/>
                          <w:b/>
                          <w:color w:val="000000"/>
                          <w:szCs w:val="22"/>
                        </w:rPr>
                      </w:pPr>
                    </w:p>
                    <w:p w14:paraId="2C378908" w14:textId="77777777" w:rsidR="00932460" w:rsidRDefault="00932460" w:rsidP="00932460">
                      <w:pPr>
                        <w:spacing w:before="120"/>
                        <w:rPr>
                          <w:rFonts w:cs="Arial"/>
                          <w:b/>
                          <w:color w:val="000000"/>
                          <w:szCs w:val="22"/>
                        </w:rPr>
                      </w:pPr>
                    </w:p>
                    <w:p w14:paraId="6990B532" w14:textId="77777777" w:rsidR="00932460" w:rsidRPr="0062608F" w:rsidRDefault="00932460" w:rsidP="00932460">
                      <w:pPr>
                        <w:spacing w:before="120"/>
                        <w:rPr>
                          <w:rFonts w:cs="Arial"/>
                          <w:b/>
                          <w:color w:val="000000"/>
                          <w:szCs w:val="22"/>
                        </w:rPr>
                      </w:pPr>
                      <w:r>
                        <w:rPr>
                          <w:rFonts w:cs="Arial"/>
                          <w:b/>
                          <w:color w:val="000000"/>
                          <w:szCs w:val="22"/>
                        </w:rPr>
                        <w:t xml:space="preserve">11. </w:t>
                      </w:r>
                      <w:r w:rsidRPr="0062608F">
                        <w:rPr>
                          <w:rFonts w:cs="Arial"/>
                          <w:b/>
                          <w:color w:val="000000"/>
                          <w:szCs w:val="22"/>
                        </w:rPr>
                        <w:t>The love of God motivated the first believers to live passionately for God. What difference does trusting in God’s love for you make as you think about living with gospel joy and intentionality in everyday life?</w:t>
                      </w:r>
                    </w:p>
                    <w:p w14:paraId="6F842F54" w14:textId="77777777" w:rsidR="00BE77C9" w:rsidRDefault="00BE77C9" w:rsidP="001203D7"/>
                    <w:p w14:paraId="3D18A67F" w14:textId="77777777" w:rsidR="00932460" w:rsidRDefault="00932460" w:rsidP="001203D7"/>
                    <w:p w14:paraId="75B82F13" w14:textId="77777777" w:rsidR="00BE77C9" w:rsidRDefault="00BE77C9" w:rsidP="001203D7"/>
                    <w:p w14:paraId="35F2DD0C" w14:textId="77777777" w:rsidR="009B1989" w:rsidRDefault="009B1989" w:rsidP="00B2661E">
                      <w:pPr>
                        <w:rPr>
                          <w:rFonts w:cs="MyriadPro-SemiboldSemiCn"/>
                          <w:b/>
                          <w:spacing w:val="-3"/>
                          <w:u w:val="single"/>
                        </w:rPr>
                      </w:pPr>
                      <w:r w:rsidRPr="00A90A38">
                        <w:rPr>
                          <w:rFonts w:cs="MyriadPro-SemiboldSemiCn"/>
                          <w:b/>
                          <w:spacing w:val="-3"/>
                          <w:u w:val="single"/>
                        </w:rPr>
                        <w:t>Prayer Requests</w:t>
                      </w:r>
                    </w:p>
                    <w:p w14:paraId="4116D3A0" w14:textId="77777777" w:rsidR="009B1989" w:rsidRPr="00E91908" w:rsidRDefault="009B1989" w:rsidP="00E91908">
                      <w:pPr>
                        <w:rPr>
                          <w:rFonts w:cs="MyriadPro-SemiboldSemiCn"/>
                          <w:b/>
                          <w:spacing w:val="-3"/>
                        </w:rPr>
                      </w:pPr>
                      <w:r>
                        <w:rPr>
                          <w:rFonts w:cs="Arial"/>
                          <w:b/>
                          <w:spacing w:val="-3"/>
                        </w:rPr>
                        <w:br/>
                      </w:r>
                      <w:r w:rsidRPr="00E91908">
                        <w:rPr>
                          <w:rFonts w:cs="Arial"/>
                          <w:b/>
                          <w:spacing w:val="-3"/>
                        </w:rPr>
                        <w:t>●</w:t>
                      </w:r>
                    </w:p>
                    <w:p w14:paraId="23C178CB" w14:textId="77777777" w:rsidR="009B1989" w:rsidRPr="00E91908" w:rsidRDefault="009B1989" w:rsidP="00E91908">
                      <w:pPr>
                        <w:rPr>
                          <w:rFonts w:cs="MyriadPro-SemiboldSemiCn"/>
                          <w:b/>
                          <w:spacing w:val="-3"/>
                        </w:rPr>
                      </w:pPr>
                    </w:p>
                    <w:p w14:paraId="5043CB27" w14:textId="77777777" w:rsidR="009B1989" w:rsidRPr="00E91908" w:rsidRDefault="009B1989" w:rsidP="00E91908">
                      <w:pPr>
                        <w:rPr>
                          <w:rFonts w:cs="MyriadPro-SemiboldSemiCn"/>
                          <w:b/>
                          <w:spacing w:val="-3"/>
                        </w:rPr>
                      </w:pPr>
                      <w:r w:rsidRPr="00E91908">
                        <w:rPr>
                          <w:rFonts w:cs="Arial"/>
                          <w:b/>
                          <w:spacing w:val="-3"/>
                        </w:rPr>
                        <w:t>●</w:t>
                      </w:r>
                    </w:p>
                    <w:p w14:paraId="53D574FA" w14:textId="77777777" w:rsidR="009B1989" w:rsidRPr="00E91908" w:rsidRDefault="009B1989" w:rsidP="00E91908">
                      <w:pPr>
                        <w:rPr>
                          <w:rFonts w:cs="MyriadPro-SemiboldSemiCn"/>
                          <w:b/>
                          <w:spacing w:val="-3"/>
                        </w:rPr>
                      </w:pPr>
                    </w:p>
                    <w:p w14:paraId="3EF5848B" w14:textId="77777777" w:rsidR="009B1989" w:rsidRPr="00E91908" w:rsidRDefault="009B1989" w:rsidP="00E91908">
                      <w:pPr>
                        <w:rPr>
                          <w:rFonts w:cs="MyriadPro-SemiboldSemiCn"/>
                          <w:b/>
                          <w:spacing w:val="-3"/>
                        </w:rPr>
                      </w:pPr>
                      <w:r w:rsidRPr="00E91908">
                        <w:rPr>
                          <w:rFonts w:cs="Arial"/>
                          <w:b/>
                          <w:spacing w:val="-3"/>
                        </w:rPr>
                        <w:t>●</w:t>
                      </w:r>
                    </w:p>
                  </w:txbxContent>
                </v:textbox>
                <w10:wrap type="square" anchory="page"/>
              </v:shape>
            </w:pict>
          </mc:Fallback>
        </mc:AlternateContent>
      </w:r>
    </w:p>
    <w:p w14:paraId="6713039D" w14:textId="77777777" w:rsidR="00E10E50" w:rsidRDefault="00932460">
      <w:r>
        <w:rPr>
          <w:noProof/>
        </w:rPr>
        <mc:AlternateContent>
          <mc:Choice Requires="wps">
            <w:drawing>
              <wp:anchor distT="0" distB="0" distL="114300" distR="114300" simplePos="0" relativeHeight="251678208" behindDoc="0" locked="0" layoutInCell="1" allowOverlap="1" wp14:anchorId="40DD71F5" wp14:editId="0A69892B">
                <wp:simplePos x="0" y="0"/>
                <wp:positionH relativeFrom="column">
                  <wp:posOffset>4613910</wp:posOffset>
                </wp:positionH>
                <wp:positionV relativeFrom="paragraph">
                  <wp:posOffset>4623435</wp:posOffset>
                </wp:positionV>
                <wp:extent cx="4133850" cy="571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133850" cy="571500"/>
                        </a:xfrm>
                        <a:prstGeom prst="rect">
                          <a:avLst/>
                        </a:prstGeom>
                        <a:solidFill>
                          <a:schemeClr val="lt1"/>
                        </a:solidFill>
                        <a:ln w="6350">
                          <a:solidFill>
                            <a:prstClr val="black"/>
                          </a:solidFill>
                        </a:ln>
                      </wps:spPr>
                      <wps:txbx>
                        <w:txbxContent>
                          <w:p w14:paraId="2312B095" w14:textId="77777777" w:rsidR="00932460" w:rsidRDefault="00932460" w:rsidP="00932460">
                            <w:pPr>
                              <w:rPr>
                                <w:u w:val="single"/>
                              </w:rPr>
                            </w:pPr>
                            <w:r>
                              <w:t xml:space="preserve">The thrill of New Life sets the </w:t>
                            </w:r>
                            <w:r>
                              <w:rPr>
                                <w:rFonts w:ascii="Cambria" w:hAnsi="Cambria"/>
                                <w:sz w:val="24"/>
                                <w:u w:val="single"/>
                              </w:rPr>
                              <w:t>__________________</w:t>
                            </w:r>
                            <w:r>
                              <w:t xml:space="preserve">we will </w:t>
                            </w:r>
                            <w:r>
                              <w:rPr>
                                <w:rFonts w:ascii="Cambria" w:hAnsi="Cambria"/>
                                <w:sz w:val="24"/>
                                <w:u w:val="single"/>
                              </w:rPr>
                              <w:t>__________________</w:t>
                            </w:r>
                            <w:r>
                              <w:t xml:space="preserve">on when the thrill is </w:t>
                            </w:r>
                            <w:r>
                              <w:rPr>
                                <w:rFonts w:ascii="Cambria" w:hAnsi="Cambria"/>
                                <w:sz w:val="24"/>
                                <w:u w:val="single"/>
                              </w:rPr>
                              <w:t>__________________</w:t>
                            </w:r>
                          </w:p>
                          <w:p w14:paraId="1F0D1A26" w14:textId="77777777" w:rsidR="00932460" w:rsidRDefault="009324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DD71F5" id="Text Box 1" o:spid="_x0000_s1027" type="#_x0000_t202" style="position:absolute;margin-left:363.3pt;margin-top:364.05pt;width:325.5pt;height:4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" fillcolor="white [3201]" strokeweight=".5pt">
                <v:textbox>
                  <w:txbxContent>
                    <w:p w14:paraId="2312B095" w14:textId="77777777" w:rsidR="00932460" w:rsidRDefault="00932460" w:rsidP="00932460">
                      <w:pPr>
                        <w:rPr>
                          <w:u w:val="single"/>
                        </w:rPr>
                      </w:pPr>
                      <w:r>
                        <w:t xml:space="preserve">The thrill of New Life sets the </w:t>
                      </w:r>
                      <w:r>
                        <w:rPr>
                          <w:rFonts w:ascii="Cambria" w:hAnsi="Cambria"/>
                          <w:sz w:val="24"/>
                          <w:u w:val="single"/>
                        </w:rPr>
                        <w:t>__________________</w:t>
                      </w:r>
                      <w:r>
                        <w:t xml:space="preserve">we will </w:t>
                      </w:r>
                      <w:r>
                        <w:rPr>
                          <w:rFonts w:ascii="Cambria" w:hAnsi="Cambria"/>
                          <w:sz w:val="24"/>
                          <w:u w:val="single"/>
                        </w:rPr>
                        <w:t>__________________</w:t>
                      </w:r>
                      <w:r>
                        <w:t xml:space="preserve">on when the thrill is </w:t>
                      </w:r>
                      <w:r>
                        <w:rPr>
                          <w:rFonts w:ascii="Cambria" w:hAnsi="Cambria"/>
                          <w:sz w:val="24"/>
                          <w:u w:val="single"/>
                        </w:rPr>
                        <w:t>__________________</w:t>
                      </w:r>
                    </w:p>
                    <w:p w14:paraId="1F0D1A26" w14:textId="77777777" w:rsidR="00932460" w:rsidRDefault="00932460"/>
                  </w:txbxContent>
                </v:textbox>
              </v:shape>
            </w:pict>
          </mc:Fallback>
        </mc:AlternateContent>
      </w:r>
      <w:r w:rsidR="00E22E42">
        <w:rPr>
          <w:noProof/>
        </w:rPr>
        <mc:AlternateContent>
          <mc:Choice Requires="wps">
            <w:drawing>
              <wp:anchor distT="0" distB="0" distL="114300" distR="114300" simplePos="0" relativeHeight="251650560" behindDoc="0" locked="0" layoutInCell="1" allowOverlap="1" wp14:anchorId="0DBFDCD7" wp14:editId="1487C9A6">
                <wp:simplePos x="0" y="0"/>
                <wp:positionH relativeFrom="column">
                  <wp:posOffset>4549140</wp:posOffset>
                </wp:positionH>
                <wp:positionV relativeFrom="page">
                  <wp:posOffset>1171575</wp:posOffset>
                </wp:positionV>
                <wp:extent cx="4194810" cy="866775"/>
                <wp:effectExtent l="0" t="0" r="0" b="95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8667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5149B63" w14:textId="77777777" w:rsidR="009B1989" w:rsidRDefault="00932460">
                            <w:pPr>
                              <w:rPr>
                                <w:b/>
                                <w:szCs w:val="22"/>
                              </w:rPr>
                            </w:pPr>
                            <w:r>
                              <w:rPr>
                                <w:b/>
                                <w:szCs w:val="22"/>
                              </w:rPr>
                              <w:t>January 15, 2017</w:t>
                            </w:r>
                            <w:r w:rsidR="009B1989" w:rsidRPr="00205D14">
                              <w:rPr>
                                <w:b/>
                                <w:szCs w:val="22"/>
                              </w:rPr>
                              <w:tab/>
                              <w:t xml:space="preserve">     </w:t>
                            </w:r>
                            <w:r w:rsidR="009B1989" w:rsidRPr="00205D14">
                              <w:rPr>
                                <w:b/>
                                <w:szCs w:val="22"/>
                              </w:rPr>
                              <w:tab/>
                              <w:t xml:space="preserve"> </w:t>
                            </w:r>
                            <w:r w:rsidR="009B1989">
                              <w:rPr>
                                <w:b/>
                                <w:szCs w:val="22"/>
                              </w:rPr>
                              <w:tab/>
                            </w:r>
                            <w:r w:rsidR="009B1989">
                              <w:rPr>
                                <w:b/>
                                <w:szCs w:val="22"/>
                              </w:rPr>
                              <w:tab/>
                              <w:t xml:space="preserve">        </w:t>
                            </w:r>
                            <w:r w:rsidR="009B1989" w:rsidRPr="00205D14">
                              <w:rPr>
                                <w:b/>
                                <w:szCs w:val="22"/>
                              </w:rPr>
                              <w:t xml:space="preserve">Sermon Notes </w:t>
                            </w:r>
                          </w:p>
                          <w:p w14:paraId="2299F5F7" w14:textId="77777777" w:rsidR="00932460" w:rsidRPr="00932460" w:rsidRDefault="00932460" w:rsidP="00932460">
                            <w:pPr>
                              <w:spacing w:after="0" w:line="240" w:lineRule="auto"/>
                              <w:rPr>
                                <w:rFonts w:cs="Arial Narrow"/>
                                <w:b/>
                                <w:color w:val="000000"/>
                                <w:sz w:val="24"/>
                              </w:rPr>
                            </w:pPr>
                            <w:r w:rsidRPr="00932460">
                              <w:rPr>
                                <w:rFonts w:cs="Arial Narrow"/>
                                <w:b/>
                                <w:color w:val="000000"/>
                                <w:sz w:val="24"/>
                              </w:rPr>
                              <w:t>Thriving When It’s Thrilling</w:t>
                            </w:r>
                          </w:p>
                          <w:p w14:paraId="077DC5C6" w14:textId="77777777" w:rsidR="009B1989" w:rsidRPr="00932460" w:rsidRDefault="00932460" w:rsidP="00932460">
                            <w:pPr>
                              <w:spacing w:after="0" w:line="240" w:lineRule="auto"/>
                              <w:rPr>
                                <w:rFonts w:cs="Arial Narrow"/>
                                <w:b/>
                                <w:color w:val="000000"/>
                                <w:sz w:val="24"/>
                              </w:rPr>
                            </w:pPr>
                            <w:r w:rsidRPr="00932460">
                              <w:rPr>
                                <w:rFonts w:cs="Arial Narrow"/>
                                <w:b/>
                                <w:color w:val="000000"/>
                                <w:sz w:val="24"/>
                              </w:rPr>
                              <w:t>Acts 2:42-47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DBFDCD7" id="Text Box 17" o:spid="_x0000_s1028" type="#_x0000_t202" style="position:absolute;margin-left:358.2pt;margin-top:92.25pt;width:330.3pt;height:6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" filled="f" stroked="f">
                <v:path arrowok="t"/>
                <v:textbox>
                  <w:txbxContent>
                    <w:p w14:paraId="25149B63" w14:textId="77777777" w:rsidR="009B1989" w:rsidRDefault="00932460">
                      <w:pPr>
                        <w:rPr>
                          <w:b/>
                          <w:szCs w:val="22"/>
                        </w:rPr>
                      </w:pPr>
                      <w:r>
                        <w:rPr>
                          <w:b/>
                          <w:szCs w:val="22"/>
                        </w:rPr>
                        <w:t>January 15, 2017</w:t>
                      </w:r>
                      <w:r w:rsidR="009B1989" w:rsidRPr="00205D14">
                        <w:rPr>
                          <w:b/>
                          <w:szCs w:val="22"/>
                        </w:rPr>
                        <w:tab/>
                        <w:t xml:space="preserve">     </w:t>
                      </w:r>
                      <w:r w:rsidR="009B1989" w:rsidRPr="00205D14">
                        <w:rPr>
                          <w:b/>
                          <w:szCs w:val="22"/>
                        </w:rPr>
                        <w:tab/>
                        <w:t xml:space="preserve"> </w:t>
                      </w:r>
                      <w:r w:rsidR="009B1989">
                        <w:rPr>
                          <w:b/>
                          <w:szCs w:val="22"/>
                        </w:rPr>
                        <w:tab/>
                      </w:r>
                      <w:r w:rsidR="009B1989">
                        <w:rPr>
                          <w:b/>
                          <w:szCs w:val="22"/>
                        </w:rPr>
                        <w:tab/>
                        <w:t xml:space="preserve">        </w:t>
                      </w:r>
                      <w:r w:rsidR="009B1989" w:rsidRPr="00205D14">
                        <w:rPr>
                          <w:b/>
                          <w:szCs w:val="22"/>
                        </w:rPr>
                        <w:t xml:space="preserve">Sermon Notes </w:t>
                      </w:r>
                    </w:p>
                    <w:p w14:paraId="2299F5F7" w14:textId="77777777" w:rsidR="00932460" w:rsidRPr="00932460" w:rsidRDefault="00932460" w:rsidP="00932460">
                      <w:pPr>
                        <w:spacing w:after="0" w:line="240" w:lineRule="auto"/>
                        <w:rPr>
                          <w:rFonts w:cs="Arial Narrow"/>
                          <w:b/>
                          <w:color w:val="000000"/>
                          <w:sz w:val="24"/>
                        </w:rPr>
                      </w:pPr>
                      <w:r w:rsidRPr="00932460">
                        <w:rPr>
                          <w:rFonts w:cs="Arial Narrow"/>
                          <w:b/>
                          <w:color w:val="000000"/>
                          <w:sz w:val="24"/>
                        </w:rPr>
                        <w:t>Thriving When It’s Thrilling</w:t>
                      </w:r>
                    </w:p>
                    <w:p w14:paraId="077DC5C6" w14:textId="77777777" w:rsidR="009B1989" w:rsidRPr="00932460" w:rsidRDefault="00932460" w:rsidP="00932460">
                      <w:pPr>
                        <w:spacing w:after="0" w:line="240" w:lineRule="auto"/>
                        <w:rPr>
                          <w:rFonts w:cs="Arial Narrow"/>
                          <w:b/>
                          <w:color w:val="000000"/>
                          <w:sz w:val="24"/>
                        </w:rPr>
                      </w:pPr>
                      <w:r w:rsidRPr="00932460">
                        <w:rPr>
                          <w:rFonts w:cs="Arial Narrow"/>
                          <w:b/>
                          <w:color w:val="000000"/>
                          <w:sz w:val="24"/>
                        </w:rPr>
                        <w:t>Acts 2:42-47</w:t>
                      </w:r>
                    </w:p>
                  </w:txbxContent>
                </v:textbox>
                <w10:wrap type="square" anchory="page"/>
              </v:shape>
            </w:pict>
          </mc:Fallback>
        </mc:AlternateContent>
      </w:r>
      <w:r w:rsidR="00E22E42">
        <w:rPr>
          <w:noProof/>
        </w:rPr>
        <mc:AlternateContent>
          <mc:Choice Requires="wps">
            <w:drawing>
              <wp:anchor distT="0" distB="0" distL="114300" distR="114300" simplePos="0" relativeHeight="251620864" behindDoc="0" locked="0" layoutInCell="1" allowOverlap="1" wp14:anchorId="384F98DB" wp14:editId="60A7E232">
                <wp:simplePos x="0" y="0"/>
                <wp:positionH relativeFrom="column">
                  <wp:posOffset>4467225</wp:posOffset>
                </wp:positionH>
                <wp:positionV relativeFrom="page">
                  <wp:posOffset>2114550</wp:posOffset>
                </wp:positionV>
                <wp:extent cx="4419600" cy="51911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51911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8DD2DB2" w14:textId="77777777" w:rsidR="00932460" w:rsidRPr="00932460" w:rsidRDefault="00932460" w:rsidP="00932460">
                            <w:pPr>
                              <w:spacing w:after="0" w:line="240" w:lineRule="auto"/>
                              <w:rPr>
                                <w:rFonts w:cs="Arial"/>
                                <w:color w:val="1A1A1A"/>
                                <w:sz w:val="24"/>
                              </w:rPr>
                            </w:pPr>
                            <w:r w:rsidRPr="00932460">
                              <w:rPr>
                                <w:rFonts w:cs="Arial"/>
                                <w:color w:val="1A1A1A"/>
                                <w:sz w:val="24"/>
                              </w:rPr>
                              <w:t> </w:t>
                            </w:r>
                          </w:p>
                          <w:p w14:paraId="582EF17C" w14:textId="77777777" w:rsidR="00932460" w:rsidRPr="00932460" w:rsidRDefault="00932460" w:rsidP="00932460">
                            <w:pPr>
                              <w:spacing w:after="0" w:line="240" w:lineRule="auto"/>
                              <w:rPr>
                                <w:rFonts w:cs="Arial"/>
                                <w:sz w:val="18"/>
                                <w:szCs w:val="22"/>
                              </w:rPr>
                            </w:pPr>
                            <w:r w:rsidRPr="00932460">
                              <w:rPr>
                                <w:rFonts w:cs="Arial"/>
                                <w:sz w:val="20"/>
                              </w:rPr>
                              <w:t>What did the thrill of New Life produce?</w:t>
                            </w:r>
                          </w:p>
                          <w:p w14:paraId="1BF30A93" w14:textId="77777777" w:rsidR="00932460" w:rsidRPr="00932460" w:rsidRDefault="00932460" w:rsidP="00932460">
                            <w:pPr>
                              <w:spacing w:after="0" w:line="240" w:lineRule="auto"/>
                              <w:rPr>
                                <w:rFonts w:cs="Arial"/>
                                <w:sz w:val="20"/>
                              </w:rPr>
                            </w:pPr>
                          </w:p>
                          <w:p w14:paraId="55E96BCA" w14:textId="77777777" w:rsidR="00932460" w:rsidRPr="00932460" w:rsidRDefault="00932460" w:rsidP="00932460">
                            <w:pPr>
                              <w:spacing w:after="0" w:line="240" w:lineRule="auto"/>
                              <w:rPr>
                                <w:rFonts w:cs="Arial"/>
                                <w:sz w:val="20"/>
                              </w:rPr>
                            </w:pPr>
                          </w:p>
                          <w:p w14:paraId="76D8FBAC" w14:textId="77777777" w:rsidR="00932460" w:rsidRPr="00932460" w:rsidRDefault="00932460" w:rsidP="00932460">
                            <w:pPr>
                              <w:spacing w:after="0" w:line="240" w:lineRule="auto"/>
                              <w:rPr>
                                <w:rFonts w:cs="Arial"/>
                                <w:sz w:val="20"/>
                              </w:rPr>
                            </w:pPr>
                          </w:p>
                          <w:p w14:paraId="7D3BE6C6" w14:textId="77777777" w:rsidR="00932460" w:rsidRPr="00932460" w:rsidRDefault="00932460" w:rsidP="00932460">
                            <w:pPr>
                              <w:spacing w:after="0" w:line="240" w:lineRule="auto"/>
                              <w:rPr>
                                <w:rFonts w:cs="Arial"/>
                                <w:sz w:val="20"/>
                              </w:rPr>
                            </w:pPr>
                          </w:p>
                          <w:p w14:paraId="7E112C57" w14:textId="77777777" w:rsidR="00932460" w:rsidRPr="00932460" w:rsidRDefault="00932460" w:rsidP="00932460">
                            <w:pPr>
                              <w:spacing w:after="0" w:line="240" w:lineRule="auto"/>
                              <w:rPr>
                                <w:rFonts w:cs="Arial"/>
                                <w:sz w:val="20"/>
                              </w:rPr>
                            </w:pPr>
                            <w:r w:rsidRPr="00932460">
                              <w:rPr>
                                <w:rFonts w:cs="Arial"/>
                                <w:sz w:val="20"/>
                              </w:rPr>
                              <w:t xml:space="preserve">1. A </w:t>
                            </w:r>
                            <w:r w:rsidRPr="00932460">
                              <w:rPr>
                                <w:rFonts w:cs="Arial"/>
                                <w:sz w:val="20"/>
                                <w:u w:val="single"/>
                              </w:rPr>
                              <w:t>___________________</w:t>
                            </w:r>
                            <w:r w:rsidRPr="00932460">
                              <w:rPr>
                                <w:rFonts w:cs="Arial"/>
                                <w:sz w:val="20"/>
                              </w:rPr>
                              <w:t>commitment                                     (v.42)</w:t>
                            </w:r>
                          </w:p>
                          <w:p w14:paraId="73DF13E4" w14:textId="77777777" w:rsidR="00932460" w:rsidRPr="00932460" w:rsidRDefault="00932460" w:rsidP="00932460">
                            <w:pPr>
                              <w:spacing w:after="0" w:line="240" w:lineRule="auto"/>
                              <w:rPr>
                                <w:rFonts w:cs="Arial"/>
                                <w:sz w:val="20"/>
                              </w:rPr>
                            </w:pPr>
                          </w:p>
                          <w:p w14:paraId="500B0FA2" w14:textId="77777777" w:rsidR="00932460" w:rsidRPr="00932460" w:rsidRDefault="00932460" w:rsidP="00932460">
                            <w:pPr>
                              <w:spacing w:after="0" w:line="240" w:lineRule="auto"/>
                              <w:rPr>
                                <w:rFonts w:cs="Arial"/>
                                <w:sz w:val="20"/>
                              </w:rPr>
                            </w:pPr>
                            <w:r w:rsidRPr="00932460">
                              <w:rPr>
                                <w:rFonts w:cs="Arial"/>
                                <w:sz w:val="20"/>
                              </w:rPr>
                              <w:t xml:space="preserve">2. An </w:t>
                            </w:r>
                            <w:r w:rsidRPr="00932460">
                              <w:rPr>
                                <w:rFonts w:cs="Arial"/>
                                <w:sz w:val="20"/>
                                <w:u w:val="single"/>
                              </w:rPr>
                              <w:t>__________________</w:t>
                            </w:r>
                            <w:r w:rsidRPr="00932460">
                              <w:rPr>
                                <w:rFonts w:cs="Arial"/>
                                <w:sz w:val="20"/>
                              </w:rPr>
                              <w:t>experience                                       (v.43)</w:t>
                            </w:r>
                          </w:p>
                          <w:p w14:paraId="536392CA" w14:textId="77777777" w:rsidR="00932460" w:rsidRPr="00932460" w:rsidRDefault="00932460" w:rsidP="00932460">
                            <w:pPr>
                              <w:spacing w:after="0" w:line="240" w:lineRule="auto"/>
                              <w:rPr>
                                <w:rFonts w:cs="Arial"/>
                                <w:sz w:val="20"/>
                              </w:rPr>
                            </w:pPr>
                          </w:p>
                          <w:p w14:paraId="2E034087" w14:textId="77777777" w:rsidR="00932460" w:rsidRPr="00932460" w:rsidRDefault="00932460" w:rsidP="00932460">
                            <w:pPr>
                              <w:spacing w:after="0" w:line="240" w:lineRule="auto"/>
                              <w:rPr>
                                <w:rFonts w:cs="Arial"/>
                                <w:sz w:val="20"/>
                              </w:rPr>
                            </w:pPr>
                            <w:r w:rsidRPr="00932460">
                              <w:rPr>
                                <w:rFonts w:cs="Arial"/>
                                <w:sz w:val="20"/>
                              </w:rPr>
                              <w:t xml:space="preserve">3. A </w:t>
                            </w:r>
                            <w:r w:rsidRPr="00932460">
                              <w:rPr>
                                <w:rFonts w:cs="Arial"/>
                                <w:sz w:val="20"/>
                                <w:u w:val="single"/>
                              </w:rPr>
                              <w:t>___________________</w:t>
                            </w:r>
                            <w:r w:rsidRPr="00932460">
                              <w:rPr>
                                <w:rFonts w:cs="Arial"/>
                                <w:sz w:val="20"/>
                              </w:rPr>
                              <w:t>community                                       (v.44-45)</w:t>
                            </w:r>
                          </w:p>
                          <w:p w14:paraId="4DCF3928" w14:textId="77777777" w:rsidR="00932460" w:rsidRPr="00932460" w:rsidRDefault="00932460" w:rsidP="00932460">
                            <w:pPr>
                              <w:spacing w:after="0" w:line="240" w:lineRule="auto"/>
                              <w:rPr>
                                <w:rFonts w:cs="Arial"/>
                                <w:sz w:val="20"/>
                              </w:rPr>
                            </w:pPr>
                          </w:p>
                          <w:p w14:paraId="21D0A3A0" w14:textId="77777777" w:rsidR="00932460" w:rsidRPr="00932460" w:rsidRDefault="00932460" w:rsidP="00932460">
                            <w:pPr>
                              <w:spacing w:after="0" w:line="240" w:lineRule="auto"/>
                              <w:rPr>
                                <w:rFonts w:cs="Arial"/>
                                <w:sz w:val="20"/>
                              </w:rPr>
                            </w:pPr>
                            <w:r w:rsidRPr="00932460">
                              <w:rPr>
                                <w:rFonts w:cs="Arial"/>
                                <w:sz w:val="20"/>
                              </w:rPr>
                              <w:t xml:space="preserve">4. An </w:t>
                            </w:r>
                            <w:r w:rsidRPr="00932460">
                              <w:rPr>
                                <w:rFonts w:cs="Arial"/>
                                <w:sz w:val="20"/>
                                <w:u w:val="single"/>
                              </w:rPr>
                              <w:t>__________________</w:t>
                            </w:r>
                            <w:r w:rsidRPr="00932460">
                              <w:rPr>
                                <w:rFonts w:cs="Arial"/>
                                <w:sz w:val="20"/>
                              </w:rPr>
                              <w:t>joy                                                    (v.46-47)</w:t>
                            </w:r>
                          </w:p>
                          <w:p w14:paraId="5C2200C6" w14:textId="77777777" w:rsidR="009B1989" w:rsidRPr="00932460" w:rsidRDefault="009B1989" w:rsidP="009C0C33">
                            <w:pPr>
                              <w:shd w:val="clear" w:color="auto" w:fill="FFFFFF"/>
                              <w:spacing w:line="276" w:lineRule="atLeast"/>
                              <w:rPr>
                                <w:rFonts w:cs="Arial"/>
                                <w:b/>
                                <w:color w:val="000000"/>
                                <w:sz w:val="18"/>
                                <w:shd w:val="clear" w:color="auto" w:fill="FFFFFF"/>
                              </w:rPr>
                            </w:pPr>
                          </w:p>
                          <w:p w14:paraId="1F8488FE"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3A8842AE"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1872CEDA"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0776392C"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5D7BF465"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775BB55C"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14496F21"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6038FD42" w14:textId="77777777" w:rsidR="00932460" w:rsidRDefault="00932460" w:rsidP="00932460">
                            <w:pPr>
                              <w:rPr>
                                <w:rFonts w:cs="Arial"/>
                                <w:i/>
                                <w:iCs/>
                                <w:color w:val="1A1A1A"/>
                                <w:sz w:val="18"/>
                              </w:rPr>
                            </w:pPr>
                          </w:p>
                          <w:p w14:paraId="0558B6A1" w14:textId="77777777" w:rsidR="00932460" w:rsidRDefault="00932460" w:rsidP="00932460">
                            <w:pPr>
                              <w:rPr>
                                <w:rFonts w:cs="Arial"/>
                                <w:i/>
                                <w:iCs/>
                                <w:color w:val="1A1A1A"/>
                                <w:sz w:val="18"/>
                              </w:rPr>
                            </w:pPr>
                          </w:p>
                          <w:p w14:paraId="3762F650" w14:textId="77777777" w:rsidR="00932460" w:rsidRDefault="00932460" w:rsidP="00932460">
                            <w:pPr>
                              <w:rPr>
                                <w:rFonts w:cs="Arial"/>
                                <w:i/>
                                <w:iCs/>
                                <w:color w:val="1A1A1A"/>
                                <w:sz w:val="18"/>
                              </w:rPr>
                            </w:pPr>
                          </w:p>
                          <w:p w14:paraId="6A901AE6" w14:textId="77777777" w:rsidR="00932460" w:rsidRPr="00932460" w:rsidRDefault="00932460" w:rsidP="00932460">
                            <w:pPr>
                              <w:rPr>
                                <w:rFonts w:cs="Arial"/>
                                <w:i/>
                                <w:iCs/>
                                <w:color w:val="1A1A1A"/>
                                <w:sz w:val="18"/>
                              </w:rPr>
                            </w:pPr>
                            <w:r w:rsidRPr="00932460">
                              <w:rPr>
                                <w:rFonts w:cs="Arial"/>
                                <w:i/>
                                <w:iCs/>
                                <w:color w:val="1A1A1A"/>
                                <w:sz w:val="18"/>
                              </w:rPr>
                              <w:t>What do I need to do with what I have heard today?</w:t>
                            </w:r>
                          </w:p>
                          <w:p w14:paraId="3564E078" w14:textId="77777777" w:rsidR="00932460" w:rsidRPr="00BE77C9" w:rsidRDefault="00932460" w:rsidP="009C0C33">
                            <w:pPr>
                              <w:shd w:val="clear" w:color="auto" w:fill="FFFFFF"/>
                              <w:spacing w:line="276" w:lineRule="atLeast"/>
                              <w:rPr>
                                <w:rFonts w:cs="Arial"/>
                                <w:b/>
                                <w:color w:val="000000"/>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4F98DB" id="Text Box 10" o:spid="_x0000_s1029" type="#_x0000_t202" style="position:absolute;margin-left:351.75pt;margin-top:166.5pt;width:348pt;height:408.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" filled="f" stroked="f">
                <v:path arrowok="t"/>
                <v:textbox>
                  <w:txbxContent>
                    <w:p w14:paraId="78DD2DB2" w14:textId="77777777" w:rsidR="00932460" w:rsidRPr="00932460" w:rsidRDefault="00932460" w:rsidP="00932460">
                      <w:pPr>
                        <w:spacing w:after="0" w:line="240" w:lineRule="auto"/>
                        <w:rPr>
                          <w:rFonts w:cs="Arial"/>
                          <w:color w:val="1A1A1A"/>
                          <w:sz w:val="24"/>
                        </w:rPr>
                      </w:pPr>
                      <w:r w:rsidRPr="00932460">
                        <w:rPr>
                          <w:rFonts w:cs="Arial"/>
                          <w:color w:val="1A1A1A"/>
                          <w:sz w:val="24"/>
                        </w:rPr>
                        <w:t> </w:t>
                      </w:r>
                    </w:p>
                    <w:p w14:paraId="582EF17C" w14:textId="77777777" w:rsidR="00932460" w:rsidRPr="00932460" w:rsidRDefault="00932460" w:rsidP="00932460">
                      <w:pPr>
                        <w:spacing w:after="0" w:line="240" w:lineRule="auto"/>
                        <w:rPr>
                          <w:rFonts w:cs="Arial"/>
                          <w:sz w:val="18"/>
                          <w:szCs w:val="22"/>
                        </w:rPr>
                      </w:pPr>
                      <w:r w:rsidRPr="00932460">
                        <w:rPr>
                          <w:rFonts w:cs="Arial"/>
                          <w:sz w:val="20"/>
                        </w:rPr>
                        <w:t>What did the thrill of New Life produce?</w:t>
                      </w:r>
                    </w:p>
                    <w:p w14:paraId="1BF30A93" w14:textId="77777777" w:rsidR="00932460" w:rsidRPr="00932460" w:rsidRDefault="00932460" w:rsidP="00932460">
                      <w:pPr>
                        <w:spacing w:after="0" w:line="240" w:lineRule="auto"/>
                        <w:rPr>
                          <w:rFonts w:cs="Arial"/>
                          <w:sz w:val="20"/>
                        </w:rPr>
                      </w:pPr>
                    </w:p>
                    <w:p w14:paraId="55E96BCA" w14:textId="77777777" w:rsidR="00932460" w:rsidRPr="00932460" w:rsidRDefault="00932460" w:rsidP="00932460">
                      <w:pPr>
                        <w:spacing w:after="0" w:line="240" w:lineRule="auto"/>
                        <w:rPr>
                          <w:rFonts w:cs="Arial"/>
                          <w:sz w:val="20"/>
                        </w:rPr>
                      </w:pPr>
                    </w:p>
                    <w:p w14:paraId="76D8FBAC" w14:textId="77777777" w:rsidR="00932460" w:rsidRPr="00932460" w:rsidRDefault="00932460" w:rsidP="00932460">
                      <w:pPr>
                        <w:spacing w:after="0" w:line="240" w:lineRule="auto"/>
                        <w:rPr>
                          <w:rFonts w:cs="Arial"/>
                          <w:sz w:val="20"/>
                        </w:rPr>
                      </w:pPr>
                    </w:p>
                    <w:p w14:paraId="7D3BE6C6" w14:textId="77777777" w:rsidR="00932460" w:rsidRPr="00932460" w:rsidRDefault="00932460" w:rsidP="00932460">
                      <w:pPr>
                        <w:spacing w:after="0" w:line="240" w:lineRule="auto"/>
                        <w:rPr>
                          <w:rFonts w:cs="Arial"/>
                          <w:sz w:val="20"/>
                        </w:rPr>
                      </w:pPr>
                    </w:p>
                    <w:p w14:paraId="7E112C57" w14:textId="77777777" w:rsidR="00932460" w:rsidRPr="00932460" w:rsidRDefault="00932460" w:rsidP="00932460">
                      <w:pPr>
                        <w:spacing w:after="0" w:line="240" w:lineRule="auto"/>
                        <w:rPr>
                          <w:rFonts w:cs="Arial"/>
                          <w:sz w:val="20"/>
                        </w:rPr>
                      </w:pPr>
                      <w:r w:rsidRPr="00932460">
                        <w:rPr>
                          <w:rFonts w:cs="Arial"/>
                          <w:sz w:val="20"/>
                        </w:rPr>
                        <w:t xml:space="preserve">1. A </w:t>
                      </w:r>
                      <w:r w:rsidRPr="00932460">
                        <w:rPr>
                          <w:rFonts w:cs="Arial"/>
                          <w:sz w:val="20"/>
                          <w:u w:val="single"/>
                        </w:rPr>
                        <w:t>___________________</w:t>
                      </w:r>
                      <w:r w:rsidRPr="00932460">
                        <w:rPr>
                          <w:rFonts w:cs="Arial"/>
                          <w:sz w:val="20"/>
                        </w:rPr>
                        <w:t>commitment                                     (v.42)</w:t>
                      </w:r>
                    </w:p>
                    <w:p w14:paraId="73DF13E4" w14:textId="77777777" w:rsidR="00932460" w:rsidRPr="00932460" w:rsidRDefault="00932460" w:rsidP="00932460">
                      <w:pPr>
                        <w:spacing w:after="0" w:line="240" w:lineRule="auto"/>
                        <w:rPr>
                          <w:rFonts w:cs="Arial"/>
                          <w:sz w:val="20"/>
                        </w:rPr>
                      </w:pPr>
                    </w:p>
                    <w:p w14:paraId="500B0FA2" w14:textId="77777777" w:rsidR="00932460" w:rsidRPr="00932460" w:rsidRDefault="00932460" w:rsidP="00932460">
                      <w:pPr>
                        <w:spacing w:after="0" w:line="240" w:lineRule="auto"/>
                        <w:rPr>
                          <w:rFonts w:cs="Arial"/>
                          <w:sz w:val="20"/>
                        </w:rPr>
                      </w:pPr>
                      <w:r w:rsidRPr="00932460">
                        <w:rPr>
                          <w:rFonts w:cs="Arial"/>
                          <w:sz w:val="20"/>
                        </w:rPr>
                        <w:t xml:space="preserve">2. An </w:t>
                      </w:r>
                      <w:r w:rsidRPr="00932460">
                        <w:rPr>
                          <w:rFonts w:cs="Arial"/>
                          <w:sz w:val="20"/>
                          <w:u w:val="single"/>
                        </w:rPr>
                        <w:t>__________________</w:t>
                      </w:r>
                      <w:r w:rsidRPr="00932460">
                        <w:rPr>
                          <w:rFonts w:cs="Arial"/>
                          <w:sz w:val="20"/>
                        </w:rPr>
                        <w:t>experience                                       (v.43)</w:t>
                      </w:r>
                    </w:p>
                    <w:p w14:paraId="536392CA" w14:textId="77777777" w:rsidR="00932460" w:rsidRPr="00932460" w:rsidRDefault="00932460" w:rsidP="00932460">
                      <w:pPr>
                        <w:spacing w:after="0" w:line="240" w:lineRule="auto"/>
                        <w:rPr>
                          <w:rFonts w:cs="Arial"/>
                          <w:sz w:val="20"/>
                        </w:rPr>
                      </w:pPr>
                    </w:p>
                    <w:p w14:paraId="2E034087" w14:textId="77777777" w:rsidR="00932460" w:rsidRPr="00932460" w:rsidRDefault="00932460" w:rsidP="00932460">
                      <w:pPr>
                        <w:spacing w:after="0" w:line="240" w:lineRule="auto"/>
                        <w:rPr>
                          <w:rFonts w:cs="Arial"/>
                          <w:sz w:val="20"/>
                        </w:rPr>
                      </w:pPr>
                      <w:r w:rsidRPr="00932460">
                        <w:rPr>
                          <w:rFonts w:cs="Arial"/>
                          <w:sz w:val="20"/>
                        </w:rPr>
                        <w:t xml:space="preserve">3. A </w:t>
                      </w:r>
                      <w:r w:rsidRPr="00932460">
                        <w:rPr>
                          <w:rFonts w:cs="Arial"/>
                          <w:sz w:val="20"/>
                          <w:u w:val="single"/>
                        </w:rPr>
                        <w:t>___________________</w:t>
                      </w:r>
                      <w:r w:rsidRPr="00932460">
                        <w:rPr>
                          <w:rFonts w:cs="Arial"/>
                          <w:sz w:val="20"/>
                        </w:rPr>
                        <w:t>community                                       (v.44-45)</w:t>
                      </w:r>
                    </w:p>
                    <w:p w14:paraId="4DCF3928" w14:textId="77777777" w:rsidR="00932460" w:rsidRPr="00932460" w:rsidRDefault="00932460" w:rsidP="00932460">
                      <w:pPr>
                        <w:spacing w:after="0" w:line="240" w:lineRule="auto"/>
                        <w:rPr>
                          <w:rFonts w:cs="Arial"/>
                          <w:sz w:val="20"/>
                        </w:rPr>
                      </w:pPr>
                    </w:p>
                    <w:p w14:paraId="21D0A3A0" w14:textId="77777777" w:rsidR="00932460" w:rsidRPr="00932460" w:rsidRDefault="00932460" w:rsidP="00932460">
                      <w:pPr>
                        <w:spacing w:after="0" w:line="240" w:lineRule="auto"/>
                        <w:rPr>
                          <w:rFonts w:cs="Arial"/>
                          <w:sz w:val="20"/>
                        </w:rPr>
                      </w:pPr>
                      <w:r w:rsidRPr="00932460">
                        <w:rPr>
                          <w:rFonts w:cs="Arial"/>
                          <w:sz w:val="20"/>
                        </w:rPr>
                        <w:t xml:space="preserve">4. An </w:t>
                      </w:r>
                      <w:r w:rsidRPr="00932460">
                        <w:rPr>
                          <w:rFonts w:cs="Arial"/>
                          <w:sz w:val="20"/>
                          <w:u w:val="single"/>
                        </w:rPr>
                        <w:t>__________________</w:t>
                      </w:r>
                      <w:r w:rsidRPr="00932460">
                        <w:rPr>
                          <w:rFonts w:cs="Arial"/>
                          <w:sz w:val="20"/>
                        </w:rPr>
                        <w:t>joy                                                    (v.46-47)</w:t>
                      </w:r>
                    </w:p>
                    <w:p w14:paraId="5C2200C6" w14:textId="77777777" w:rsidR="009B1989" w:rsidRPr="00932460" w:rsidRDefault="009B1989" w:rsidP="009C0C33">
                      <w:pPr>
                        <w:shd w:val="clear" w:color="auto" w:fill="FFFFFF"/>
                        <w:spacing w:line="276" w:lineRule="atLeast"/>
                        <w:rPr>
                          <w:rFonts w:cs="Arial"/>
                          <w:b/>
                          <w:color w:val="000000"/>
                          <w:sz w:val="18"/>
                          <w:shd w:val="clear" w:color="auto" w:fill="FFFFFF"/>
                        </w:rPr>
                      </w:pPr>
                    </w:p>
                    <w:p w14:paraId="1F8488FE"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3A8842AE"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1872CEDA"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0776392C"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5D7BF465"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775BB55C"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14496F21" w14:textId="77777777" w:rsidR="00932460" w:rsidRPr="00932460" w:rsidRDefault="00932460" w:rsidP="009C0C33">
                      <w:pPr>
                        <w:shd w:val="clear" w:color="auto" w:fill="FFFFFF"/>
                        <w:spacing w:line="276" w:lineRule="atLeast"/>
                        <w:rPr>
                          <w:rFonts w:cs="Arial"/>
                          <w:b/>
                          <w:color w:val="000000"/>
                          <w:sz w:val="18"/>
                          <w:shd w:val="clear" w:color="auto" w:fill="FFFFFF"/>
                        </w:rPr>
                      </w:pPr>
                    </w:p>
                    <w:p w14:paraId="6038FD42" w14:textId="77777777" w:rsidR="00932460" w:rsidRDefault="00932460" w:rsidP="00932460">
                      <w:pPr>
                        <w:rPr>
                          <w:rFonts w:cs="Arial"/>
                          <w:i/>
                          <w:iCs/>
                          <w:color w:val="1A1A1A"/>
                          <w:sz w:val="18"/>
                        </w:rPr>
                      </w:pPr>
                    </w:p>
                    <w:p w14:paraId="0558B6A1" w14:textId="77777777" w:rsidR="00932460" w:rsidRDefault="00932460" w:rsidP="00932460">
                      <w:pPr>
                        <w:rPr>
                          <w:rFonts w:cs="Arial"/>
                          <w:i/>
                          <w:iCs/>
                          <w:color w:val="1A1A1A"/>
                          <w:sz w:val="18"/>
                        </w:rPr>
                      </w:pPr>
                    </w:p>
                    <w:p w14:paraId="3762F650" w14:textId="77777777" w:rsidR="00932460" w:rsidRDefault="00932460" w:rsidP="00932460">
                      <w:pPr>
                        <w:rPr>
                          <w:rFonts w:cs="Arial"/>
                          <w:i/>
                          <w:iCs/>
                          <w:color w:val="1A1A1A"/>
                          <w:sz w:val="18"/>
                        </w:rPr>
                      </w:pPr>
                    </w:p>
                    <w:p w14:paraId="6A901AE6" w14:textId="77777777" w:rsidR="00932460" w:rsidRPr="00932460" w:rsidRDefault="00932460" w:rsidP="00932460">
                      <w:pPr>
                        <w:rPr>
                          <w:rFonts w:cs="Arial"/>
                          <w:i/>
                          <w:iCs/>
                          <w:color w:val="1A1A1A"/>
                          <w:sz w:val="18"/>
                        </w:rPr>
                      </w:pPr>
                      <w:r w:rsidRPr="00932460">
                        <w:rPr>
                          <w:rFonts w:cs="Arial"/>
                          <w:i/>
                          <w:iCs/>
                          <w:color w:val="1A1A1A"/>
                          <w:sz w:val="18"/>
                        </w:rPr>
                        <w:t>What do I need to do with what I have heard today?</w:t>
                      </w:r>
                    </w:p>
                    <w:p w14:paraId="3564E078" w14:textId="77777777" w:rsidR="00932460" w:rsidRPr="00BE77C9" w:rsidRDefault="00932460" w:rsidP="009C0C33">
                      <w:pPr>
                        <w:shd w:val="clear" w:color="auto" w:fill="FFFFFF"/>
                        <w:spacing w:line="276" w:lineRule="atLeast"/>
                        <w:rPr>
                          <w:rFonts w:cs="Arial"/>
                          <w:b/>
                          <w:color w:val="000000"/>
                          <w:shd w:val="clear" w:color="auto" w:fill="FFFFFF"/>
                        </w:rPr>
                      </w:pPr>
                    </w:p>
                  </w:txbxContent>
                </v:textbox>
                <w10:wrap type="square" anchory="page"/>
              </v:shape>
            </w:pict>
          </mc:Fallback>
        </mc:AlternateContent>
      </w:r>
      <w:r w:rsidR="00935489">
        <w:t xml:space="preserve">     </w:t>
      </w:r>
      <w:r w:rsidR="00105AD9">
        <w:br w:type="column"/>
      </w:r>
      <w:r w:rsidR="00605543">
        <w:rPr>
          <w:noProof/>
        </w:rPr>
        <w:lastRenderedPageBreak/>
        <mc:AlternateContent>
          <mc:Choice Requires="wps">
            <w:drawing>
              <wp:anchor distT="0" distB="0" distL="114300" distR="114300" simplePos="0" relativeHeight="251662848" behindDoc="0" locked="0" layoutInCell="1" allowOverlap="1" wp14:anchorId="239D93CC" wp14:editId="6F3BC7B5">
                <wp:simplePos x="0" y="0"/>
                <wp:positionH relativeFrom="column">
                  <wp:posOffset>-371475</wp:posOffset>
                </wp:positionH>
                <wp:positionV relativeFrom="page">
                  <wp:posOffset>457200</wp:posOffset>
                </wp:positionV>
                <wp:extent cx="4257675" cy="6629400"/>
                <wp:effectExtent l="0" t="0" r="952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66294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id="4">
                        <w:txbxContent>
                          <w:p w14:paraId="0A4705C1" w14:textId="77777777" w:rsidR="009B1989" w:rsidRPr="00BE5C9F" w:rsidRDefault="00E22E42" w:rsidP="00C93A54">
                            <w:pPr>
                              <w:pStyle w:val="SECTIONHEADER"/>
                              <w:ind w:left="0"/>
                              <w:rPr>
                                <w:rFonts w:ascii="Arial" w:hAnsi="Arial"/>
                                <w:color w:val="auto"/>
                                <w:sz w:val="28"/>
                                <w:szCs w:val="28"/>
                              </w:rPr>
                            </w:pPr>
                            <w:r>
                              <w:rPr>
                                <w:rFonts w:ascii="Arial" w:hAnsi="Arial"/>
                                <w:highlight w:val="black"/>
                              </w:rPr>
                              <w:t xml:space="preserve"> GROWTH GROUP HOMEWORK</w:t>
                            </w:r>
                            <w:r w:rsidR="009B1989" w:rsidRPr="00BE5C9F">
                              <w:rPr>
                                <w:rFonts w:ascii="Arial" w:hAnsi="Arial"/>
                                <w:highlight w:val="black"/>
                              </w:rPr>
                              <w:t xml:space="preserve">    </w:t>
                            </w:r>
                            <w:r w:rsidR="009B1989" w:rsidRPr="00BE5C9F">
                              <w:rPr>
                                <w:rFonts w:ascii="Arial" w:hAnsi="Arial"/>
                                <w:highlight w:val="black"/>
                              </w:rPr>
                              <w:tab/>
                            </w:r>
                            <w:r w:rsidR="009B1989" w:rsidRPr="00BE5C9F">
                              <w:rPr>
                                <w:rFonts w:ascii="Arial" w:hAnsi="Arial"/>
                                <w:color w:val="auto"/>
                                <w:highlight w:val="black"/>
                              </w:rPr>
                              <w:t xml:space="preserve">           </w:t>
                            </w:r>
                            <w:r w:rsidR="009B1989" w:rsidRPr="00BE5C9F">
                              <w:rPr>
                                <w:rStyle w:val="CHURCH"/>
                                <w:rFonts w:ascii="Arial" w:hAnsi="Arial"/>
                                <w:bCs/>
                                <w:caps/>
                                <w:color w:val="auto"/>
                              </w:rPr>
                              <w:t xml:space="preserve"> </w:t>
                            </w:r>
                          </w:p>
                          <w:p w14:paraId="61B48352" w14:textId="77777777" w:rsidR="009B1989" w:rsidRPr="00BE5C9F" w:rsidRDefault="00932460" w:rsidP="00932460">
                            <w:pPr>
                              <w:pStyle w:val="SECTIONHEADER"/>
                              <w:ind w:left="0"/>
                              <w:jc w:val="left"/>
                              <w:rPr>
                                <w:rFonts w:ascii="Arial" w:hAnsi="Arial"/>
                                <w:color w:val="auto"/>
                                <w:sz w:val="28"/>
                                <w:szCs w:val="28"/>
                              </w:rPr>
                            </w:pPr>
                            <w:r>
                              <w:rPr>
                                <w:rFonts w:ascii="Arial" w:hAnsi="Arial" w:cs="MyriadPro-SemiboldSemiCn"/>
                                <w:caps w:val="0"/>
                                <w:color w:val="000000"/>
                                <w:spacing w:val="-3"/>
                                <w:sz w:val="20"/>
                                <w:szCs w:val="20"/>
                                <w:u w:val="none"/>
                              </w:rPr>
                              <w:t>January 15, 2017</w:t>
                            </w:r>
                            <w:r w:rsidR="009B1989">
                              <w:rPr>
                                <w:rFonts w:ascii="Arial" w:hAnsi="Arial"/>
                                <w:highlight w:val="black"/>
                              </w:rPr>
                              <w:br/>
                              <w:t xml:space="preserve"> THINKING</w:t>
                            </w:r>
                            <w:r w:rsidR="00E22E42">
                              <w:rPr>
                                <w:rFonts w:ascii="Arial" w:hAnsi="Arial"/>
                                <w:highlight w:val="black"/>
                              </w:rPr>
                              <w:t xml:space="preserve"> </w:t>
                            </w:r>
                            <w:r w:rsidR="009B1989">
                              <w:rPr>
                                <w:rFonts w:ascii="Arial" w:hAnsi="Arial"/>
                                <w:highlight w:val="black"/>
                              </w:rPr>
                              <w:t>THINGS THROUGH</w:t>
                            </w:r>
                            <w:r w:rsidR="009B1989" w:rsidRPr="00C93A54">
                              <w:rPr>
                                <w:rFonts w:ascii="Arial" w:hAnsi="Arial"/>
                                <w:b w:val="0"/>
                                <w:caps w:val="0"/>
                                <w:highlight w:val="black"/>
                              </w:rPr>
                              <w:tab/>
                              <w:t xml:space="preserve">         </w:t>
                            </w:r>
                            <w:r w:rsidR="009B1989" w:rsidRPr="00BE5C9F">
                              <w:rPr>
                                <w:rFonts w:ascii="Arial" w:hAnsi="Arial"/>
                                <w:color w:val="auto"/>
                                <w:highlight w:val="black"/>
                              </w:rPr>
                              <w:t xml:space="preserve">         </w:t>
                            </w:r>
                            <w:r w:rsidR="009B1989" w:rsidRPr="00BE5C9F">
                              <w:rPr>
                                <w:rStyle w:val="CHURCH"/>
                                <w:rFonts w:ascii="Arial" w:hAnsi="Arial"/>
                                <w:bCs/>
                                <w:caps/>
                                <w:color w:val="auto"/>
                              </w:rPr>
                              <w:t xml:space="preserve"> </w:t>
                            </w:r>
                          </w:p>
                          <w:p w14:paraId="651EC232" w14:textId="77777777" w:rsidR="00932460" w:rsidRPr="0062608F" w:rsidRDefault="00932460" w:rsidP="00932460">
                            <w:pPr>
                              <w:widowControl w:val="0"/>
                              <w:suppressAutoHyphens/>
                              <w:autoSpaceDE w:val="0"/>
                              <w:autoSpaceDN w:val="0"/>
                              <w:adjustRightInd w:val="0"/>
                              <w:spacing w:before="90" w:after="720"/>
                              <w:textAlignment w:val="center"/>
                              <w:rPr>
                                <w:rFonts w:cs="Arial"/>
                                <w:b/>
                                <w:color w:val="000000"/>
                                <w:spacing w:val="-3"/>
                                <w:szCs w:val="22"/>
                              </w:rPr>
                            </w:pPr>
                            <w:r>
                              <w:rPr>
                                <w:rFonts w:cs="Arial"/>
                                <w:b/>
                                <w:color w:val="000000"/>
                                <w:spacing w:val="-3"/>
                                <w:szCs w:val="22"/>
                              </w:rPr>
                              <w:t xml:space="preserve">1. </w:t>
                            </w:r>
                            <w:r w:rsidRPr="0062608F">
                              <w:rPr>
                                <w:rFonts w:cs="Arial"/>
                                <w:b/>
                                <w:color w:val="000000"/>
                                <w:spacing w:val="-3"/>
                                <w:szCs w:val="22"/>
                              </w:rPr>
                              <w:t>What is the last thing someone did for you that brought you a great deal of joy? How did you respond? Who did you tell?</w:t>
                            </w:r>
                          </w:p>
                          <w:p w14:paraId="680CD719" w14:textId="77777777" w:rsidR="00932460" w:rsidRDefault="00932460" w:rsidP="00932460">
                            <w:pPr>
                              <w:widowControl w:val="0"/>
                              <w:suppressAutoHyphens/>
                              <w:autoSpaceDE w:val="0"/>
                              <w:autoSpaceDN w:val="0"/>
                              <w:adjustRightInd w:val="0"/>
                              <w:spacing w:before="90" w:after="720"/>
                              <w:textAlignment w:val="center"/>
                              <w:rPr>
                                <w:rFonts w:cs="Arial"/>
                                <w:b/>
                                <w:color w:val="000000"/>
                                <w:spacing w:val="-3"/>
                                <w:szCs w:val="22"/>
                              </w:rPr>
                            </w:pPr>
                          </w:p>
                          <w:p w14:paraId="4FA4B93E" w14:textId="77777777" w:rsidR="00932460" w:rsidRDefault="00932460" w:rsidP="00932460">
                            <w:pPr>
                              <w:widowControl w:val="0"/>
                              <w:suppressAutoHyphens/>
                              <w:autoSpaceDE w:val="0"/>
                              <w:autoSpaceDN w:val="0"/>
                              <w:adjustRightInd w:val="0"/>
                              <w:spacing w:before="90" w:after="720"/>
                              <w:textAlignment w:val="center"/>
                              <w:rPr>
                                <w:rFonts w:cs="Arial"/>
                                <w:b/>
                                <w:color w:val="000000"/>
                                <w:spacing w:val="-3"/>
                                <w:szCs w:val="22"/>
                              </w:rPr>
                            </w:pPr>
                            <w:r>
                              <w:rPr>
                                <w:rFonts w:cs="Arial"/>
                                <w:b/>
                                <w:color w:val="000000"/>
                                <w:spacing w:val="-3"/>
                                <w:szCs w:val="22"/>
                              </w:rPr>
                              <w:t xml:space="preserve">2. </w:t>
                            </w:r>
                            <w:r w:rsidRPr="0062608F">
                              <w:rPr>
                                <w:rFonts w:cs="Arial"/>
                                <w:b/>
                                <w:color w:val="000000"/>
                                <w:spacing w:val="-3"/>
                                <w:szCs w:val="22"/>
                              </w:rPr>
                              <w:t xml:space="preserve">Think about that one act again. What difference did it make as you went through your day or week to know that someone loved you that much? </w:t>
                            </w:r>
                          </w:p>
                          <w:p w14:paraId="7D634D38" w14:textId="77777777" w:rsidR="00BE77C9" w:rsidRDefault="00BE77C9" w:rsidP="00590469">
                            <w:pPr>
                              <w:pStyle w:val="SECTIONHEADER"/>
                              <w:ind w:left="0"/>
                              <w:rPr>
                                <w:rFonts w:ascii="Arial" w:hAnsi="Arial"/>
                                <w:highlight w:val="black"/>
                              </w:rPr>
                            </w:pPr>
                          </w:p>
                          <w:p w14:paraId="65966B68" w14:textId="77777777" w:rsidR="00BE77C9" w:rsidRDefault="00BE77C9" w:rsidP="00590469">
                            <w:pPr>
                              <w:pStyle w:val="SECTIONHEADER"/>
                              <w:ind w:left="0"/>
                              <w:rPr>
                                <w:rFonts w:ascii="Arial" w:hAnsi="Arial"/>
                                <w:highlight w:val="black"/>
                              </w:rPr>
                            </w:pPr>
                          </w:p>
                          <w:p w14:paraId="56A35D9B" w14:textId="77777777" w:rsidR="009B1989" w:rsidRPr="00BE5C9F" w:rsidRDefault="009B1989" w:rsidP="00590469">
                            <w:pPr>
                              <w:pStyle w:val="SECTIONHEADER"/>
                              <w:ind w:left="0"/>
                              <w:rPr>
                                <w:rFonts w:ascii="Arial" w:hAnsi="Arial"/>
                                <w:color w:val="auto"/>
                                <w:sz w:val="28"/>
                                <w:szCs w:val="28"/>
                              </w:rPr>
                            </w:pPr>
                            <w:r>
                              <w:rPr>
                                <w:rFonts w:ascii="Arial" w:hAnsi="Arial"/>
                                <w:highlight w:val="black"/>
                              </w:rPr>
                              <w:br/>
                              <w:t xml:space="preserve"> </w:t>
                            </w:r>
                            <w:r w:rsidR="00E22E42">
                              <w:rPr>
                                <w:rFonts w:ascii="Arial" w:hAnsi="Arial"/>
                                <w:highlight w:val="black"/>
                              </w:rPr>
                              <w:t>Digging DeepeR</w:t>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44AE191" w14:textId="77777777" w:rsidR="00932460" w:rsidRPr="00932460" w:rsidRDefault="00932460" w:rsidP="00932460">
                            <w:pPr>
                              <w:spacing w:before="120"/>
                              <w:rPr>
                                <w:rFonts w:cs="Arial"/>
                                <w:caps/>
                                <w:color w:val="000000" w:themeColor="text1"/>
                                <w:spacing w:val="-3"/>
                                <w:sz w:val="20"/>
                                <w:szCs w:val="20"/>
                                <w:u w:color="3F919D"/>
                              </w:rPr>
                            </w:pPr>
                            <w:r w:rsidRPr="00932460">
                              <w:rPr>
                                <w:rFonts w:cs="Arial"/>
                                <w:caps/>
                                <w:color w:val="000000" w:themeColor="text1"/>
                                <w:spacing w:val="-3"/>
                                <w:sz w:val="20"/>
                                <w:szCs w:val="20"/>
                                <w:u w:color="3F919D"/>
                              </w:rPr>
                              <w:t>read Romans 8:31-32.</w:t>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p>
                          <w:p w14:paraId="57BC64D8" w14:textId="77777777" w:rsidR="00932460" w:rsidRDefault="00932460" w:rsidP="00932460">
                            <w:pPr>
                              <w:spacing w:before="120"/>
                              <w:rPr>
                                <w:rFonts w:cs="Arial"/>
                                <w:b/>
                                <w:color w:val="000000"/>
                                <w:szCs w:val="22"/>
                              </w:rPr>
                            </w:pPr>
                            <w:r>
                              <w:rPr>
                                <w:rFonts w:cs="Arial"/>
                                <w:b/>
                                <w:color w:val="000000"/>
                                <w:szCs w:val="22"/>
                              </w:rPr>
                              <w:t xml:space="preserve">3. </w:t>
                            </w:r>
                            <w:r w:rsidRPr="0062608F">
                              <w:rPr>
                                <w:rFonts w:cs="Arial"/>
                                <w:b/>
                                <w:color w:val="000000"/>
                                <w:szCs w:val="22"/>
                              </w:rPr>
                              <w:t xml:space="preserve">What does it mean to you to read that God is for you? If you are “for” someone or something, what does that entail? </w:t>
                            </w:r>
                          </w:p>
                          <w:p w14:paraId="7175A542" w14:textId="77777777" w:rsidR="00932460" w:rsidRDefault="00932460" w:rsidP="00932460">
                            <w:pPr>
                              <w:spacing w:before="120"/>
                              <w:rPr>
                                <w:rFonts w:cs="Arial"/>
                                <w:b/>
                                <w:color w:val="000000"/>
                                <w:szCs w:val="22"/>
                              </w:rPr>
                            </w:pPr>
                          </w:p>
                          <w:p w14:paraId="4951B94E" w14:textId="77777777" w:rsidR="00932460" w:rsidRDefault="00932460" w:rsidP="00932460">
                            <w:pPr>
                              <w:spacing w:before="120"/>
                              <w:rPr>
                                <w:rFonts w:cs="Arial"/>
                                <w:b/>
                                <w:color w:val="000000"/>
                                <w:szCs w:val="22"/>
                              </w:rPr>
                            </w:pPr>
                          </w:p>
                          <w:p w14:paraId="5F3EC791" w14:textId="77777777" w:rsidR="00932460" w:rsidRPr="0062608F" w:rsidRDefault="00932460" w:rsidP="00932460">
                            <w:pPr>
                              <w:spacing w:before="120"/>
                              <w:rPr>
                                <w:rFonts w:cs="Arial"/>
                                <w:b/>
                                <w:color w:val="000000"/>
                                <w:szCs w:val="22"/>
                              </w:rPr>
                            </w:pPr>
                          </w:p>
                          <w:p w14:paraId="067AE48A" w14:textId="77777777" w:rsidR="00932460" w:rsidRDefault="00932460" w:rsidP="00932460">
                            <w:pPr>
                              <w:spacing w:before="120"/>
                              <w:rPr>
                                <w:rFonts w:cs="Arial"/>
                                <w:b/>
                                <w:color w:val="000000"/>
                                <w:szCs w:val="22"/>
                              </w:rPr>
                            </w:pPr>
                            <w:r>
                              <w:rPr>
                                <w:rFonts w:cs="Arial"/>
                                <w:b/>
                                <w:color w:val="000000"/>
                                <w:szCs w:val="22"/>
                              </w:rPr>
                              <w:t xml:space="preserve">4. </w:t>
                            </w:r>
                            <w:r w:rsidRPr="0062608F">
                              <w:rPr>
                                <w:rFonts w:cs="Arial"/>
                                <w:b/>
                                <w:color w:val="000000"/>
                                <w:szCs w:val="22"/>
                              </w:rPr>
                              <w:t xml:space="preserve">When did you first understand what Jesus did for you, and how did that change you? Have 1 or 2 people share examples. </w:t>
                            </w:r>
                          </w:p>
                          <w:p w14:paraId="339E33F6" w14:textId="77777777" w:rsidR="00932460" w:rsidRDefault="00932460" w:rsidP="00932460">
                            <w:pPr>
                              <w:spacing w:before="120"/>
                              <w:rPr>
                                <w:rFonts w:cs="Arial"/>
                                <w:b/>
                                <w:color w:val="000000"/>
                                <w:szCs w:val="22"/>
                              </w:rPr>
                            </w:pPr>
                            <w:r>
                              <w:rPr>
                                <w:rFonts w:cs="Arial"/>
                                <w:b/>
                                <w:color w:val="000000"/>
                                <w:szCs w:val="22"/>
                              </w:rPr>
                              <w:t xml:space="preserve">5. </w:t>
                            </w:r>
                            <w:r w:rsidRPr="0062608F">
                              <w:rPr>
                                <w:rFonts w:cs="Arial"/>
                                <w:b/>
                                <w:color w:val="000000"/>
                                <w:szCs w:val="22"/>
                              </w:rPr>
                              <w:t>Paul wrote that God through Jesus, will “graciously give us all things.” The believers in Acts 2 were filled with joy because they realized all that God had given them. Brainstorm together and create a list of the things that God has graciously given you, and how you might serve one another with some of those gifts. Consider splitting up into pairs or smaller groups to discuss.</w:t>
                            </w:r>
                          </w:p>
                          <w:p w14:paraId="573C3630" w14:textId="77777777" w:rsidR="00932460" w:rsidRDefault="00932460" w:rsidP="00932460">
                            <w:pPr>
                              <w:spacing w:before="120"/>
                              <w:rPr>
                                <w:rFonts w:cs="Arial"/>
                                <w:b/>
                                <w:color w:val="000000"/>
                                <w:szCs w:val="22"/>
                              </w:rPr>
                            </w:pPr>
                          </w:p>
                          <w:p w14:paraId="3BF7B6C4" w14:textId="77777777" w:rsidR="00932460" w:rsidRDefault="00932460" w:rsidP="00932460">
                            <w:pPr>
                              <w:spacing w:before="120"/>
                              <w:rPr>
                                <w:rFonts w:cs="Arial"/>
                                <w:b/>
                                <w:color w:val="000000"/>
                                <w:szCs w:val="22"/>
                              </w:rPr>
                            </w:pPr>
                          </w:p>
                          <w:p w14:paraId="292B4330" w14:textId="77777777" w:rsidR="00932460" w:rsidRPr="00932460" w:rsidRDefault="00932460" w:rsidP="00932460">
                            <w:pPr>
                              <w:spacing w:before="120"/>
                              <w:rPr>
                                <w:rFonts w:cs="Arial"/>
                                <w:caps/>
                                <w:color w:val="000000" w:themeColor="text1"/>
                                <w:spacing w:val="-3"/>
                                <w:sz w:val="20"/>
                                <w:szCs w:val="20"/>
                                <w:u w:color="3F919D"/>
                              </w:rPr>
                            </w:pPr>
                            <w:r w:rsidRPr="00932460">
                              <w:rPr>
                                <w:rFonts w:cs="Arial"/>
                                <w:caps/>
                                <w:color w:val="000000" w:themeColor="text1"/>
                                <w:spacing w:val="-3"/>
                                <w:sz w:val="20"/>
                                <w:szCs w:val="20"/>
                                <w:u w:color="3F919D"/>
                              </w:rPr>
                              <w:t>read Romans 8:33-34.</w:t>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p>
                          <w:p w14:paraId="7BBD54F0" w14:textId="77777777" w:rsidR="00932460" w:rsidRDefault="00932460" w:rsidP="00932460">
                            <w:pPr>
                              <w:spacing w:before="120"/>
                              <w:rPr>
                                <w:rFonts w:cs="Arial"/>
                                <w:b/>
                                <w:color w:val="000000"/>
                                <w:szCs w:val="22"/>
                              </w:rPr>
                            </w:pPr>
                            <w:r>
                              <w:rPr>
                                <w:rFonts w:cs="Arial"/>
                                <w:b/>
                                <w:color w:val="000000"/>
                                <w:szCs w:val="22"/>
                              </w:rPr>
                              <w:t xml:space="preserve">6. </w:t>
                            </w:r>
                            <w:r w:rsidRPr="0062608F">
                              <w:rPr>
                                <w:rFonts w:cs="Arial"/>
                                <w:b/>
                                <w:color w:val="000000"/>
                                <w:szCs w:val="22"/>
                              </w:rPr>
                              <w:t xml:space="preserve">Read Romans 8:1. What do verses 8:31-34 reveal as the reason why “there is now no condemnation for those who are in Christ Jesus”? Why is this good news? </w:t>
                            </w:r>
                          </w:p>
                          <w:p w14:paraId="2970667D" w14:textId="77777777" w:rsidR="00932460" w:rsidRDefault="00932460" w:rsidP="00932460">
                            <w:pPr>
                              <w:spacing w:before="120"/>
                              <w:rPr>
                                <w:rFonts w:cs="Arial"/>
                                <w:b/>
                                <w:color w:val="000000"/>
                                <w:szCs w:val="22"/>
                              </w:rPr>
                            </w:pPr>
                          </w:p>
                          <w:p w14:paraId="58188115" w14:textId="77777777" w:rsidR="00932460" w:rsidRDefault="00932460" w:rsidP="00932460">
                            <w:pPr>
                              <w:spacing w:before="120"/>
                              <w:rPr>
                                <w:rFonts w:cs="Arial"/>
                                <w:b/>
                                <w:color w:val="000000"/>
                                <w:szCs w:val="22"/>
                              </w:rPr>
                            </w:pPr>
                          </w:p>
                          <w:p w14:paraId="3F1CDAE5" w14:textId="77777777" w:rsidR="00932460" w:rsidRPr="0062608F" w:rsidRDefault="00932460" w:rsidP="00932460">
                            <w:pPr>
                              <w:spacing w:before="120"/>
                              <w:rPr>
                                <w:rFonts w:cs="Arial"/>
                                <w:b/>
                                <w:color w:val="000000"/>
                                <w:szCs w:val="22"/>
                              </w:rPr>
                            </w:pPr>
                          </w:p>
                          <w:p w14:paraId="51065BFB" w14:textId="77777777" w:rsidR="00932460" w:rsidRDefault="00932460" w:rsidP="00932460">
                            <w:pPr>
                              <w:spacing w:before="120"/>
                              <w:rPr>
                                <w:rFonts w:cs="Arial"/>
                                <w:b/>
                                <w:color w:val="000000"/>
                                <w:szCs w:val="22"/>
                              </w:rPr>
                            </w:pPr>
                            <w:r>
                              <w:rPr>
                                <w:rFonts w:cs="Arial"/>
                                <w:b/>
                                <w:color w:val="000000"/>
                                <w:szCs w:val="22"/>
                              </w:rPr>
                              <w:t xml:space="preserve">7. </w:t>
                            </w:r>
                            <w:r w:rsidRPr="0062608F">
                              <w:rPr>
                                <w:rFonts w:cs="Arial"/>
                                <w:b/>
                                <w:color w:val="000000"/>
                                <w:szCs w:val="22"/>
                              </w:rPr>
                              <w:t xml:space="preserve">How does this truth make you feel? What should be different about the way we live in light of this truth? </w:t>
                            </w:r>
                          </w:p>
                          <w:p w14:paraId="7C038F63" w14:textId="77777777" w:rsidR="00932460" w:rsidRDefault="00932460" w:rsidP="00932460">
                            <w:pPr>
                              <w:spacing w:before="120"/>
                              <w:rPr>
                                <w:rFonts w:cs="Arial"/>
                                <w:b/>
                                <w:color w:val="000000"/>
                                <w:szCs w:val="22"/>
                              </w:rPr>
                            </w:pPr>
                          </w:p>
                          <w:p w14:paraId="2FA0B5B0" w14:textId="77777777" w:rsidR="009B1989" w:rsidRDefault="009B1989" w:rsidP="009B1989">
                            <w:pPr>
                              <w:spacing w:before="120"/>
                              <w:ind w:left="720"/>
                              <w:rPr>
                                <w:rFonts w:cs="Arial"/>
                                <w:b/>
                                <w:bCs/>
                                <w:iCs/>
                                <w:color w:val="000000"/>
                                <w:szCs w:val="22"/>
                              </w:rPr>
                            </w:pPr>
                          </w:p>
                          <w:p w14:paraId="4366E9FE" w14:textId="77777777" w:rsidR="00932460" w:rsidRPr="00932460" w:rsidRDefault="00932460" w:rsidP="00932460">
                            <w:pPr>
                              <w:spacing w:before="120"/>
                              <w:rPr>
                                <w:rFonts w:cs="Arial"/>
                                <w:caps/>
                                <w:color w:val="000000" w:themeColor="text1"/>
                                <w:spacing w:val="-3"/>
                                <w:sz w:val="20"/>
                                <w:szCs w:val="20"/>
                                <w:u w:color="3F919D"/>
                              </w:rPr>
                            </w:pPr>
                            <w:r w:rsidRPr="00932460">
                              <w:rPr>
                                <w:rFonts w:cs="Arial"/>
                                <w:caps/>
                                <w:color w:val="000000" w:themeColor="text1"/>
                                <w:spacing w:val="-3"/>
                                <w:sz w:val="20"/>
                                <w:szCs w:val="20"/>
                                <w:u w:color="3F919D"/>
                              </w:rPr>
                              <w:t>read Romans 8:35-39.</w:t>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p>
                          <w:p w14:paraId="5E2B92EF" w14:textId="77777777" w:rsidR="00932460" w:rsidRDefault="00932460" w:rsidP="00932460">
                            <w:pPr>
                              <w:spacing w:before="120"/>
                              <w:rPr>
                                <w:rFonts w:cs="Arial"/>
                                <w:b/>
                                <w:color w:val="000000"/>
                                <w:szCs w:val="22"/>
                              </w:rPr>
                            </w:pPr>
                            <w:r>
                              <w:rPr>
                                <w:rFonts w:cs="Arial"/>
                                <w:b/>
                                <w:color w:val="000000"/>
                                <w:szCs w:val="22"/>
                              </w:rPr>
                              <w:t xml:space="preserve">8. </w:t>
                            </w:r>
                            <w:r w:rsidRPr="0062608F">
                              <w:rPr>
                                <w:rFonts w:cs="Arial"/>
                                <w:b/>
                                <w:color w:val="000000"/>
                                <w:szCs w:val="22"/>
                              </w:rPr>
                              <w:t>Everything God has done for us is motivated by His love. What in verses 35-39 is the most encouraging evidence of God’s love to you?</w:t>
                            </w:r>
                          </w:p>
                          <w:p w14:paraId="48B0B69C" w14:textId="77777777" w:rsidR="009B1989" w:rsidRPr="009B1989" w:rsidRDefault="009B1989" w:rsidP="009B1989">
                            <w:pPr>
                              <w:spacing w:before="120"/>
                              <w:rPr>
                                <w:rFonts w:cs="Arial"/>
                                <w:bCs/>
                                <w:i/>
                                <w:iCs/>
                                <w:color w:val="000000"/>
                                <w:szCs w:val="22"/>
                              </w:rPr>
                            </w:pPr>
                          </w:p>
                          <w:p w14:paraId="3E5A6C11" w14:textId="77777777" w:rsidR="009B1989" w:rsidRDefault="009B1989" w:rsidP="009B1989">
                            <w:pPr>
                              <w:spacing w:before="120"/>
                              <w:rPr>
                                <w:rFonts w:cs="Arial"/>
                                <w:bCs/>
                                <w:iCs/>
                                <w:color w:val="000000"/>
                                <w:szCs w:val="22"/>
                              </w:rPr>
                            </w:pPr>
                            <w:bookmarkStart w:id="0" w:name="_GoBack"/>
                            <w:bookmarkEnd w:id="0"/>
                          </w:p>
                          <w:p w14:paraId="2DF0A982" w14:textId="77777777" w:rsidR="00E22E42" w:rsidRDefault="00E22E42" w:rsidP="009B1989">
                            <w:pPr>
                              <w:spacing w:before="120"/>
                              <w:rPr>
                                <w:rFonts w:cs="Arial"/>
                                <w:bCs/>
                                <w:iCs/>
                                <w:color w:val="000000"/>
                                <w:szCs w:val="22"/>
                              </w:rPr>
                            </w:pPr>
                          </w:p>
                          <w:p w14:paraId="04A3B832" w14:textId="77777777" w:rsidR="00E22E42" w:rsidRDefault="00E22E42" w:rsidP="009B1989">
                            <w:pPr>
                              <w:spacing w:before="120"/>
                              <w:rPr>
                                <w:rFonts w:cs="Arial"/>
                                <w:bCs/>
                                <w:iCs/>
                                <w:color w:val="000000"/>
                                <w:szCs w:val="22"/>
                              </w:rPr>
                            </w:pPr>
                          </w:p>
                          <w:p w14:paraId="17DE1315" w14:textId="77777777" w:rsidR="00E22E42" w:rsidRDefault="00E22E42" w:rsidP="009B1989">
                            <w:pPr>
                              <w:spacing w:before="120"/>
                              <w:rPr>
                                <w:rFonts w:cs="Arial"/>
                                <w:bCs/>
                                <w:iCs/>
                                <w:color w:val="000000"/>
                                <w:szCs w:val="22"/>
                              </w:rPr>
                            </w:pPr>
                          </w:p>
                          <w:p w14:paraId="3D8ED9F5" w14:textId="77777777" w:rsidR="00E22E42" w:rsidRDefault="00E22E42" w:rsidP="009B1989">
                            <w:pPr>
                              <w:spacing w:before="120"/>
                              <w:rPr>
                                <w:rFonts w:cs="Arial"/>
                                <w:bCs/>
                                <w:iCs/>
                                <w:color w:val="000000"/>
                                <w:szCs w:val="22"/>
                              </w:rPr>
                            </w:pPr>
                          </w:p>
                          <w:p w14:paraId="2C4C50DD" w14:textId="77777777" w:rsidR="00E22E42" w:rsidRDefault="00E22E42" w:rsidP="009B1989">
                            <w:pPr>
                              <w:spacing w:before="120"/>
                              <w:rPr>
                                <w:rFonts w:cs="Arial"/>
                                <w:bCs/>
                                <w:iCs/>
                                <w:color w:val="000000"/>
                                <w:szCs w:val="22"/>
                              </w:rPr>
                            </w:pPr>
                          </w:p>
                          <w:p w14:paraId="06C7055B" w14:textId="77777777" w:rsidR="00E22E42" w:rsidRDefault="00E22E42" w:rsidP="009B1989">
                            <w:pPr>
                              <w:spacing w:before="120"/>
                              <w:rPr>
                                <w:rFonts w:cs="Arial"/>
                                <w:bCs/>
                                <w:iCs/>
                                <w:color w:val="000000"/>
                                <w:szCs w:val="22"/>
                              </w:rPr>
                            </w:pPr>
                          </w:p>
                          <w:p w14:paraId="1C252A16" w14:textId="77777777" w:rsidR="00E22E42" w:rsidRDefault="00E22E42" w:rsidP="009B1989">
                            <w:pPr>
                              <w:spacing w:before="120"/>
                              <w:rPr>
                                <w:rFonts w:cs="Arial"/>
                                <w:bCs/>
                                <w:iCs/>
                                <w:color w:val="000000"/>
                                <w:szCs w:val="22"/>
                              </w:rPr>
                            </w:pPr>
                          </w:p>
                          <w:p w14:paraId="58CC400B" w14:textId="77777777" w:rsidR="00E22E42" w:rsidRDefault="00E22E42" w:rsidP="009B1989">
                            <w:pPr>
                              <w:spacing w:before="120"/>
                              <w:rPr>
                                <w:rFonts w:cs="Arial"/>
                                <w:bCs/>
                                <w:iCs/>
                                <w:color w:val="000000"/>
                                <w:szCs w:val="22"/>
                              </w:rPr>
                            </w:pPr>
                          </w:p>
                          <w:p w14:paraId="2EC1CCB9" w14:textId="77777777" w:rsidR="00E22E42" w:rsidRDefault="00E22E42" w:rsidP="009B1989">
                            <w:pPr>
                              <w:spacing w:before="120"/>
                              <w:rPr>
                                <w:rFonts w:cs="Arial"/>
                                <w:bCs/>
                                <w:iCs/>
                                <w:color w:val="000000"/>
                                <w:szCs w:val="22"/>
                              </w:rPr>
                            </w:pPr>
                          </w:p>
                          <w:p w14:paraId="5BD7B02B" w14:textId="77777777" w:rsidR="009B1989" w:rsidRPr="009B1989" w:rsidRDefault="009B1989" w:rsidP="004B4E77">
                            <w:pPr>
                              <w:spacing w:before="120"/>
                              <w:rPr>
                                <w:rFonts w:cs="Arial"/>
                                <w:color w:val="000000"/>
                                <w:szCs w:val="22"/>
                              </w:rPr>
                            </w:pPr>
                          </w:p>
                          <w:p w14:paraId="7C8E4F17" w14:textId="77777777" w:rsidR="009B1989" w:rsidRPr="009B1989" w:rsidRDefault="009B1989" w:rsidP="004B4E77">
                            <w:pPr>
                              <w:spacing w:before="120"/>
                              <w:rPr>
                                <w:rFonts w:cs="Arial"/>
                                <w:color w:val="000000"/>
                                <w:szCs w:val="22"/>
                              </w:rPr>
                            </w:pPr>
                          </w:p>
                          <w:p w14:paraId="7A7D0DA7" w14:textId="77777777" w:rsidR="009B1989" w:rsidRPr="004B4E77" w:rsidRDefault="009B1989" w:rsidP="004B4E77">
                            <w:pPr>
                              <w:spacing w:before="120"/>
                              <w:rPr>
                                <w:rFonts w:cs="Arial"/>
                                <w:b/>
                                <w:color w:val="000000"/>
                                <w:szCs w:val="22"/>
                              </w:rPr>
                            </w:pPr>
                          </w:p>
                          <w:p w14:paraId="2A81B9E1" w14:textId="77777777" w:rsidR="009B1989" w:rsidRDefault="009B1989" w:rsidP="00AA13A8">
                            <w:pPr>
                              <w:spacing w:before="120"/>
                              <w:rPr>
                                <w:rFonts w:cs="Arial"/>
                                <w:color w:val="000000"/>
                                <w:szCs w:val="22"/>
                              </w:rPr>
                            </w:pPr>
                          </w:p>
                          <w:p w14:paraId="4DC4AA1B" w14:textId="77777777" w:rsidR="009B1989" w:rsidRPr="00AA13A8" w:rsidRDefault="009B1989" w:rsidP="00AA13A8">
                            <w:pPr>
                              <w:spacing w:before="120"/>
                              <w:rPr>
                                <w:rFonts w:cs="Arial"/>
                                <w:color w:val="000000"/>
                                <w:szCs w:val="22"/>
                              </w:rPr>
                            </w:pPr>
                          </w:p>
                          <w:p w14:paraId="0CBE9E96" w14:textId="77777777" w:rsidR="009B1989" w:rsidRDefault="009B1989" w:rsidP="00AA13A8">
                            <w:pPr>
                              <w:spacing w:before="120"/>
                              <w:rPr>
                                <w:rFonts w:cs="Arial"/>
                                <w:b/>
                                <w:color w:val="000000"/>
                                <w:szCs w:val="22"/>
                              </w:rPr>
                            </w:pPr>
                          </w:p>
                          <w:p w14:paraId="07D68CA1" w14:textId="77777777" w:rsidR="009B1989" w:rsidRPr="00C641D1" w:rsidRDefault="009B1989" w:rsidP="00AB63FA">
                            <w:pPr>
                              <w:spacing w:before="120" w:after="0" w:line="240" w:lineRule="auto"/>
                              <w:rPr>
                                <w:rFonts w:cs="Arial"/>
                                <w:b/>
                                <w:color w:val="000000"/>
                                <w:szCs w:val="22"/>
                              </w:rPr>
                            </w:pPr>
                          </w:p>
                          <w:p w14:paraId="4CDDAF70" w14:textId="77777777" w:rsidR="009B1989" w:rsidRPr="00332D6D" w:rsidRDefault="009B1989" w:rsidP="00332D6D">
                            <w:pPr>
                              <w:spacing w:before="120"/>
                              <w:rPr>
                                <w:rFonts w:cs="Arial"/>
                                <w:color w:val="000000"/>
                                <w:szCs w:val="22"/>
                              </w:rPr>
                            </w:pPr>
                          </w:p>
                          <w:p w14:paraId="6FA0494E" w14:textId="77777777" w:rsidR="009B1989" w:rsidRPr="00E9552B" w:rsidRDefault="009B1989" w:rsidP="00332D6D">
                            <w:pPr>
                              <w:spacing w:before="120"/>
                              <w:rPr>
                                <w:rFonts w:cs="Arial"/>
                                <w:color w:val="000000"/>
                                <w:szCs w:val="22"/>
                              </w:rPr>
                            </w:pPr>
                          </w:p>
                          <w:p w14:paraId="73292B92" w14:textId="77777777" w:rsidR="009B1989" w:rsidRPr="006C454E" w:rsidRDefault="009B1989" w:rsidP="006C454E">
                            <w:pPr>
                              <w:spacing w:before="120"/>
                              <w:rPr>
                                <w:rFonts w:cs="Arial"/>
                                <w:color w:val="000000"/>
                                <w:szCs w:val="22"/>
                              </w:rPr>
                            </w:pPr>
                          </w:p>
                          <w:p w14:paraId="0D797229" w14:textId="77777777" w:rsidR="009B1989" w:rsidRDefault="009B1989" w:rsidP="004E6EA3">
                            <w:pPr>
                              <w:widowControl w:val="0"/>
                              <w:suppressAutoHyphens/>
                              <w:autoSpaceDE w:val="0"/>
                              <w:autoSpaceDN w:val="0"/>
                              <w:adjustRightInd w:val="0"/>
                              <w:spacing w:after="720"/>
                              <w:textAlignment w:val="center"/>
                              <w:rPr>
                                <w:rFonts w:cs="Arial"/>
                                <w:color w:val="000000"/>
                                <w:szCs w:val="22"/>
                              </w:rPr>
                            </w:pPr>
                          </w:p>
                          <w:p w14:paraId="071D3496" w14:textId="77777777" w:rsidR="009B1989" w:rsidRDefault="009B1989"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D93CC" id="Text Box 9" o:spid="_x0000_s1030" type="#_x0000_t202" style="position:absolute;margin-left:-29.25pt;margin-top:36pt;width:335.25pt;height:5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" stroked="f">
                <v:textbox style="mso-next-textbox:#_x0000_s1031">
                  <w:txbxContent>
                    <w:p w14:paraId="0A4705C1" w14:textId="77777777" w:rsidR="009B1989" w:rsidRPr="00BE5C9F" w:rsidRDefault="00E22E42" w:rsidP="00C93A54">
                      <w:pPr>
                        <w:pStyle w:val="SECTIONHEADER"/>
                        <w:ind w:left="0"/>
                        <w:rPr>
                          <w:rFonts w:ascii="Arial" w:hAnsi="Arial"/>
                          <w:color w:val="auto"/>
                          <w:sz w:val="28"/>
                          <w:szCs w:val="28"/>
                        </w:rPr>
                      </w:pPr>
                      <w:r>
                        <w:rPr>
                          <w:rFonts w:ascii="Arial" w:hAnsi="Arial"/>
                          <w:highlight w:val="black"/>
                        </w:rPr>
                        <w:t xml:space="preserve"> GROWTH GROUP HOMEWORK</w:t>
                      </w:r>
                      <w:r w:rsidR="009B1989" w:rsidRPr="00BE5C9F">
                        <w:rPr>
                          <w:rFonts w:ascii="Arial" w:hAnsi="Arial"/>
                          <w:highlight w:val="black"/>
                        </w:rPr>
                        <w:t xml:space="preserve">    </w:t>
                      </w:r>
                      <w:r w:rsidR="009B1989" w:rsidRPr="00BE5C9F">
                        <w:rPr>
                          <w:rFonts w:ascii="Arial" w:hAnsi="Arial"/>
                          <w:highlight w:val="black"/>
                        </w:rPr>
                        <w:tab/>
                      </w:r>
                      <w:r w:rsidR="009B1989" w:rsidRPr="00BE5C9F">
                        <w:rPr>
                          <w:rFonts w:ascii="Arial" w:hAnsi="Arial"/>
                          <w:color w:val="auto"/>
                          <w:highlight w:val="black"/>
                        </w:rPr>
                        <w:t xml:space="preserve">           </w:t>
                      </w:r>
                      <w:r w:rsidR="009B1989" w:rsidRPr="00BE5C9F">
                        <w:rPr>
                          <w:rStyle w:val="CHURCH"/>
                          <w:rFonts w:ascii="Arial" w:hAnsi="Arial"/>
                          <w:bCs/>
                          <w:caps/>
                          <w:color w:val="auto"/>
                        </w:rPr>
                        <w:t xml:space="preserve"> </w:t>
                      </w:r>
                    </w:p>
                    <w:p w14:paraId="61B48352" w14:textId="77777777" w:rsidR="009B1989" w:rsidRPr="00BE5C9F" w:rsidRDefault="00932460" w:rsidP="00932460">
                      <w:pPr>
                        <w:pStyle w:val="SECTIONHEADER"/>
                        <w:ind w:left="0"/>
                        <w:jc w:val="left"/>
                        <w:rPr>
                          <w:rFonts w:ascii="Arial" w:hAnsi="Arial"/>
                          <w:color w:val="auto"/>
                          <w:sz w:val="28"/>
                          <w:szCs w:val="28"/>
                        </w:rPr>
                      </w:pPr>
                      <w:r>
                        <w:rPr>
                          <w:rFonts w:ascii="Arial" w:hAnsi="Arial" w:cs="MyriadPro-SemiboldSemiCn"/>
                          <w:caps w:val="0"/>
                          <w:color w:val="000000"/>
                          <w:spacing w:val="-3"/>
                          <w:sz w:val="20"/>
                          <w:szCs w:val="20"/>
                          <w:u w:val="none"/>
                        </w:rPr>
                        <w:t>January 15, 2017</w:t>
                      </w:r>
                      <w:r w:rsidR="009B1989">
                        <w:rPr>
                          <w:rFonts w:ascii="Arial" w:hAnsi="Arial"/>
                          <w:highlight w:val="black"/>
                        </w:rPr>
                        <w:br/>
                        <w:t xml:space="preserve"> THINKING</w:t>
                      </w:r>
                      <w:r w:rsidR="00E22E42">
                        <w:rPr>
                          <w:rFonts w:ascii="Arial" w:hAnsi="Arial"/>
                          <w:highlight w:val="black"/>
                        </w:rPr>
                        <w:t xml:space="preserve"> </w:t>
                      </w:r>
                      <w:r w:rsidR="009B1989">
                        <w:rPr>
                          <w:rFonts w:ascii="Arial" w:hAnsi="Arial"/>
                          <w:highlight w:val="black"/>
                        </w:rPr>
                        <w:t>THINGS THROUGH</w:t>
                      </w:r>
                      <w:r w:rsidR="009B1989" w:rsidRPr="00C93A54">
                        <w:rPr>
                          <w:rFonts w:ascii="Arial" w:hAnsi="Arial"/>
                          <w:b w:val="0"/>
                          <w:caps w:val="0"/>
                          <w:highlight w:val="black"/>
                        </w:rPr>
                        <w:tab/>
                        <w:t xml:space="preserve">         </w:t>
                      </w:r>
                      <w:r w:rsidR="009B1989" w:rsidRPr="00BE5C9F">
                        <w:rPr>
                          <w:rFonts w:ascii="Arial" w:hAnsi="Arial"/>
                          <w:color w:val="auto"/>
                          <w:highlight w:val="black"/>
                        </w:rPr>
                        <w:t xml:space="preserve">         </w:t>
                      </w:r>
                      <w:r w:rsidR="009B1989" w:rsidRPr="00BE5C9F">
                        <w:rPr>
                          <w:rStyle w:val="CHURCH"/>
                          <w:rFonts w:ascii="Arial" w:hAnsi="Arial"/>
                          <w:bCs/>
                          <w:caps/>
                          <w:color w:val="auto"/>
                        </w:rPr>
                        <w:t xml:space="preserve"> </w:t>
                      </w:r>
                    </w:p>
                    <w:p w14:paraId="651EC232" w14:textId="77777777" w:rsidR="00932460" w:rsidRPr="0062608F" w:rsidRDefault="00932460" w:rsidP="00932460">
                      <w:pPr>
                        <w:widowControl w:val="0"/>
                        <w:suppressAutoHyphens/>
                        <w:autoSpaceDE w:val="0"/>
                        <w:autoSpaceDN w:val="0"/>
                        <w:adjustRightInd w:val="0"/>
                        <w:spacing w:before="90" w:after="720"/>
                        <w:textAlignment w:val="center"/>
                        <w:rPr>
                          <w:rFonts w:cs="Arial"/>
                          <w:b/>
                          <w:color w:val="000000"/>
                          <w:spacing w:val="-3"/>
                          <w:szCs w:val="22"/>
                        </w:rPr>
                      </w:pPr>
                      <w:r>
                        <w:rPr>
                          <w:rFonts w:cs="Arial"/>
                          <w:b/>
                          <w:color w:val="000000"/>
                          <w:spacing w:val="-3"/>
                          <w:szCs w:val="22"/>
                        </w:rPr>
                        <w:t xml:space="preserve">1. </w:t>
                      </w:r>
                      <w:r w:rsidRPr="0062608F">
                        <w:rPr>
                          <w:rFonts w:cs="Arial"/>
                          <w:b/>
                          <w:color w:val="000000"/>
                          <w:spacing w:val="-3"/>
                          <w:szCs w:val="22"/>
                        </w:rPr>
                        <w:t>What is the last thing someone did for you that brought you a great deal of joy? How did you respond? Who did you tell?</w:t>
                      </w:r>
                    </w:p>
                    <w:p w14:paraId="680CD719" w14:textId="77777777" w:rsidR="00932460" w:rsidRDefault="00932460" w:rsidP="00932460">
                      <w:pPr>
                        <w:widowControl w:val="0"/>
                        <w:suppressAutoHyphens/>
                        <w:autoSpaceDE w:val="0"/>
                        <w:autoSpaceDN w:val="0"/>
                        <w:adjustRightInd w:val="0"/>
                        <w:spacing w:before="90" w:after="720"/>
                        <w:textAlignment w:val="center"/>
                        <w:rPr>
                          <w:rFonts w:cs="Arial"/>
                          <w:b/>
                          <w:color w:val="000000"/>
                          <w:spacing w:val="-3"/>
                          <w:szCs w:val="22"/>
                        </w:rPr>
                      </w:pPr>
                    </w:p>
                    <w:p w14:paraId="4FA4B93E" w14:textId="77777777" w:rsidR="00932460" w:rsidRDefault="00932460" w:rsidP="00932460">
                      <w:pPr>
                        <w:widowControl w:val="0"/>
                        <w:suppressAutoHyphens/>
                        <w:autoSpaceDE w:val="0"/>
                        <w:autoSpaceDN w:val="0"/>
                        <w:adjustRightInd w:val="0"/>
                        <w:spacing w:before="90" w:after="720"/>
                        <w:textAlignment w:val="center"/>
                        <w:rPr>
                          <w:rFonts w:cs="Arial"/>
                          <w:b/>
                          <w:color w:val="000000"/>
                          <w:spacing w:val="-3"/>
                          <w:szCs w:val="22"/>
                        </w:rPr>
                      </w:pPr>
                      <w:r>
                        <w:rPr>
                          <w:rFonts w:cs="Arial"/>
                          <w:b/>
                          <w:color w:val="000000"/>
                          <w:spacing w:val="-3"/>
                          <w:szCs w:val="22"/>
                        </w:rPr>
                        <w:t xml:space="preserve">2. </w:t>
                      </w:r>
                      <w:r w:rsidRPr="0062608F">
                        <w:rPr>
                          <w:rFonts w:cs="Arial"/>
                          <w:b/>
                          <w:color w:val="000000"/>
                          <w:spacing w:val="-3"/>
                          <w:szCs w:val="22"/>
                        </w:rPr>
                        <w:t xml:space="preserve">Think about that one act again. What difference did it make as you went through your day or week to know that someone loved you that much? </w:t>
                      </w:r>
                    </w:p>
                    <w:p w14:paraId="7D634D38" w14:textId="77777777" w:rsidR="00BE77C9" w:rsidRDefault="00BE77C9" w:rsidP="00590469">
                      <w:pPr>
                        <w:pStyle w:val="SECTIONHEADER"/>
                        <w:ind w:left="0"/>
                        <w:rPr>
                          <w:rFonts w:ascii="Arial" w:hAnsi="Arial"/>
                          <w:highlight w:val="black"/>
                        </w:rPr>
                      </w:pPr>
                    </w:p>
                    <w:p w14:paraId="65966B68" w14:textId="77777777" w:rsidR="00BE77C9" w:rsidRDefault="00BE77C9" w:rsidP="00590469">
                      <w:pPr>
                        <w:pStyle w:val="SECTIONHEADER"/>
                        <w:ind w:left="0"/>
                        <w:rPr>
                          <w:rFonts w:ascii="Arial" w:hAnsi="Arial"/>
                          <w:highlight w:val="black"/>
                        </w:rPr>
                      </w:pPr>
                    </w:p>
                    <w:p w14:paraId="56A35D9B" w14:textId="77777777" w:rsidR="009B1989" w:rsidRPr="00BE5C9F" w:rsidRDefault="009B1989" w:rsidP="00590469">
                      <w:pPr>
                        <w:pStyle w:val="SECTIONHEADER"/>
                        <w:ind w:left="0"/>
                        <w:rPr>
                          <w:rFonts w:ascii="Arial" w:hAnsi="Arial"/>
                          <w:color w:val="auto"/>
                          <w:sz w:val="28"/>
                          <w:szCs w:val="28"/>
                        </w:rPr>
                      </w:pPr>
                      <w:r>
                        <w:rPr>
                          <w:rFonts w:ascii="Arial" w:hAnsi="Arial"/>
                          <w:highlight w:val="black"/>
                        </w:rPr>
                        <w:br/>
                        <w:t xml:space="preserve"> </w:t>
                      </w:r>
                      <w:r w:rsidR="00E22E42">
                        <w:rPr>
                          <w:rFonts w:ascii="Arial" w:hAnsi="Arial"/>
                          <w:highlight w:val="black"/>
                        </w:rPr>
                        <w:t>Digging DeepeR</w:t>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44AE191" w14:textId="77777777" w:rsidR="00932460" w:rsidRPr="00932460" w:rsidRDefault="00932460" w:rsidP="00932460">
                      <w:pPr>
                        <w:spacing w:before="120"/>
                        <w:rPr>
                          <w:rFonts w:cs="Arial"/>
                          <w:caps/>
                          <w:color w:val="000000" w:themeColor="text1"/>
                          <w:spacing w:val="-3"/>
                          <w:sz w:val="20"/>
                          <w:szCs w:val="20"/>
                          <w:u w:color="3F919D"/>
                        </w:rPr>
                      </w:pPr>
                      <w:r w:rsidRPr="00932460">
                        <w:rPr>
                          <w:rFonts w:cs="Arial"/>
                          <w:caps/>
                          <w:color w:val="000000" w:themeColor="text1"/>
                          <w:spacing w:val="-3"/>
                          <w:sz w:val="20"/>
                          <w:szCs w:val="20"/>
                          <w:u w:color="3F919D"/>
                        </w:rPr>
                        <w:t>read Romans 8:31-32.</w:t>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p>
                    <w:p w14:paraId="57BC64D8" w14:textId="77777777" w:rsidR="00932460" w:rsidRDefault="00932460" w:rsidP="00932460">
                      <w:pPr>
                        <w:spacing w:before="120"/>
                        <w:rPr>
                          <w:rFonts w:cs="Arial"/>
                          <w:b/>
                          <w:color w:val="000000"/>
                          <w:szCs w:val="22"/>
                        </w:rPr>
                      </w:pPr>
                      <w:r>
                        <w:rPr>
                          <w:rFonts w:cs="Arial"/>
                          <w:b/>
                          <w:color w:val="000000"/>
                          <w:szCs w:val="22"/>
                        </w:rPr>
                        <w:t xml:space="preserve">3. </w:t>
                      </w:r>
                      <w:r w:rsidRPr="0062608F">
                        <w:rPr>
                          <w:rFonts w:cs="Arial"/>
                          <w:b/>
                          <w:color w:val="000000"/>
                          <w:szCs w:val="22"/>
                        </w:rPr>
                        <w:t xml:space="preserve">What does it mean to you to read that God is for you? If you are “for” someone or something, what does that entail? </w:t>
                      </w:r>
                    </w:p>
                    <w:p w14:paraId="7175A542" w14:textId="77777777" w:rsidR="00932460" w:rsidRDefault="00932460" w:rsidP="00932460">
                      <w:pPr>
                        <w:spacing w:before="120"/>
                        <w:rPr>
                          <w:rFonts w:cs="Arial"/>
                          <w:b/>
                          <w:color w:val="000000"/>
                          <w:szCs w:val="22"/>
                        </w:rPr>
                      </w:pPr>
                    </w:p>
                    <w:p w14:paraId="4951B94E" w14:textId="77777777" w:rsidR="00932460" w:rsidRDefault="00932460" w:rsidP="00932460">
                      <w:pPr>
                        <w:spacing w:before="120"/>
                        <w:rPr>
                          <w:rFonts w:cs="Arial"/>
                          <w:b/>
                          <w:color w:val="000000"/>
                          <w:szCs w:val="22"/>
                        </w:rPr>
                      </w:pPr>
                    </w:p>
                    <w:p w14:paraId="5F3EC791" w14:textId="77777777" w:rsidR="00932460" w:rsidRPr="0062608F" w:rsidRDefault="00932460" w:rsidP="00932460">
                      <w:pPr>
                        <w:spacing w:before="120"/>
                        <w:rPr>
                          <w:rFonts w:cs="Arial"/>
                          <w:b/>
                          <w:color w:val="000000"/>
                          <w:szCs w:val="22"/>
                        </w:rPr>
                      </w:pPr>
                    </w:p>
                    <w:p w14:paraId="067AE48A" w14:textId="77777777" w:rsidR="00932460" w:rsidRDefault="00932460" w:rsidP="00932460">
                      <w:pPr>
                        <w:spacing w:before="120"/>
                        <w:rPr>
                          <w:rFonts w:cs="Arial"/>
                          <w:b/>
                          <w:color w:val="000000"/>
                          <w:szCs w:val="22"/>
                        </w:rPr>
                      </w:pPr>
                      <w:r>
                        <w:rPr>
                          <w:rFonts w:cs="Arial"/>
                          <w:b/>
                          <w:color w:val="000000"/>
                          <w:szCs w:val="22"/>
                        </w:rPr>
                        <w:t xml:space="preserve">4. </w:t>
                      </w:r>
                      <w:r w:rsidRPr="0062608F">
                        <w:rPr>
                          <w:rFonts w:cs="Arial"/>
                          <w:b/>
                          <w:color w:val="000000"/>
                          <w:szCs w:val="22"/>
                        </w:rPr>
                        <w:t xml:space="preserve">When did you first understand what Jesus did for you, and how did that change you? Have 1 or 2 people share examples. </w:t>
                      </w:r>
                    </w:p>
                    <w:p w14:paraId="339E33F6" w14:textId="77777777" w:rsidR="00932460" w:rsidRDefault="00932460" w:rsidP="00932460">
                      <w:pPr>
                        <w:spacing w:before="120"/>
                        <w:rPr>
                          <w:rFonts w:cs="Arial"/>
                          <w:b/>
                          <w:color w:val="000000"/>
                          <w:szCs w:val="22"/>
                        </w:rPr>
                      </w:pPr>
                      <w:r>
                        <w:rPr>
                          <w:rFonts w:cs="Arial"/>
                          <w:b/>
                          <w:color w:val="000000"/>
                          <w:szCs w:val="22"/>
                        </w:rPr>
                        <w:t xml:space="preserve">5. </w:t>
                      </w:r>
                      <w:r w:rsidRPr="0062608F">
                        <w:rPr>
                          <w:rFonts w:cs="Arial"/>
                          <w:b/>
                          <w:color w:val="000000"/>
                          <w:szCs w:val="22"/>
                        </w:rPr>
                        <w:t>Paul wrote that God through Jesus, will “graciously give us all things.” The believers in Acts 2 were filled with joy because they realized all that God had given them. Brainstorm together and create a list of the things that God has graciously given you, and how you might serve one another with some of those gifts. Consider splitting up into pairs or smaller groups to discuss.</w:t>
                      </w:r>
                    </w:p>
                    <w:p w14:paraId="573C3630" w14:textId="77777777" w:rsidR="00932460" w:rsidRDefault="00932460" w:rsidP="00932460">
                      <w:pPr>
                        <w:spacing w:before="120"/>
                        <w:rPr>
                          <w:rFonts w:cs="Arial"/>
                          <w:b/>
                          <w:color w:val="000000"/>
                          <w:szCs w:val="22"/>
                        </w:rPr>
                      </w:pPr>
                    </w:p>
                    <w:p w14:paraId="3BF7B6C4" w14:textId="77777777" w:rsidR="00932460" w:rsidRDefault="00932460" w:rsidP="00932460">
                      <w:pPr>
                        <w:spacing w:before="120"/>
                        <w:rPr>
                          <w:rFonts w:cs="Arial"/>
                          <w:b/>
                          <w:color w:val="000000"/>
                          <w:szCs w:val="22"/>
                        </w:rPr>
                      </w:pPr>
                    </w:p>
                    <w:p w14:paraId="292B4330" w14:textId="77777777" w:rsidR="00932460" w:rsidRPr="00932460" w:rsidRDefault="00932460" w:rsidP="00932460">
                      <w:pPr>
                        <w:spacing w:before="120"/>
                        <w:rPr>
                          <w:rFonts w:cs="Arial"/>
                          <w:caps/>
                          <w:color w:val="000000" w:themeColor="text1"/>
                          <w:spacing w:val="-3"/>
                          <w:sz w:val="20"/>
                          <w:szCs w:val="20"/>
                          <w:u w:color="3F919D"/>
                        </w:rPr>
                      </w:pPr>
                      <w:r w:rsidRPr="00932460">
                        <w:rPr>
                          <w:rFonts w:cs="Arial"/>
                          <w:caps/>
                          <w:color w:val="000000" w:themeColor="text1"/>
                          <w:spacing w:val="-3"/>
                          <w:sz w:val="20"/>
                          <w:szCs w:val="20"/>
                          <w:u w:color="3F919D"/>
                        </w:rPr>
                        <w:t>read Romans 8:33-34.</w:t>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p>
                    <w:p w14:paraId="7BBD54F0" w14:textId="77777777" w:rsidR="00932460" w:rsidRDefault="00932460" w:rsidP="00932460">
                      <w:pPr>
                        <w:spacing w:before="120"/>
                        <w:rPr>
                          <w:rFonts w:cs="Arial"/>
                          <w:b/>
                          <w:color w:val="000000"/>
                          <w:szCs w:val="22"/>
                        </w:rPr>
                      </w:pPr>
                      <w:r>
                        <w:rPr>
                          <w:rFonts w:cs="Arial"/>
                          <w:b/>
                          <w:color w:val="000000"/>
                          <w:szCs w:val="22"/>
                        </w:rPr>
                        <w:t xml:space="preserve">6. </w:t>
                      </w:r>
                      <w:r w:rsidRPr="0062608F">
                        <w:rPr>
                          <w:rFonts w:cs="Arial"/>
                          <w:b/>
                          <w:color w:val="000000"/>
                          <w:szCs w:val="22"/>
                        </w:rPr>
                        <w:t xml:space="preserve">Read Romans 8:1. What do verses 8:31-34 reveal as the reason why “there is now no condemnation for those who are in Christ Jesus”? Why is this good news? </w:t>
                      </w:r>
                    </w:p>
                    <w:p w14:paraId="2970667D" w14:textId="77777777" w:rsidR="00932460" w:rsidRDefault="00932460" w:rsidP="00932460">
                      <w:pPr>
                        <w:spacing w:before="120"/>
                        <w:rPr>
                          <w:rFonts w:cs="Arial"/>
                          <w:b/>
                          <w:color w:val="000000"/>
                          <w:szCs w:val="22"/>
                        </w:rPr>
                      </w:pPr>
                    </w:p>
                    <w:p w14:paraId="58188115" w14:textId="77777777" w:rsidR="00932460" w:rsidRDefault="00932460" w:rsidP="00932460">
                      <w:pPr>
                        <w:spacing w:before="120"/>
                        <w:rPr>
                          <w:rFonts w:cs="Arial"/>
                          <w:b/>
                          <w:color w:val="000000"/>
                          <w:szCs w:val="22"/>
                        </w:rPr>
                      </w:pPr>
                    </w:p>
                    <w:p w14:paraId="3F1CDAE5" w14:textId="77777777" w:rsidR="00932460" w:rsidRPr="0062608F" w:rsidRDefault="00932460" w:rsidP="00932460">
                      <w:pPr>
                        <w:spacing w:before="120"/>
                        <w:rPr>
                          <w:rFonts w:cs="Arial"/>
                          <w:b/>
                          <w:color w:val="000000"/>
                          <w:szCs w:val="22"/>
                        </w:rPr>
                      </w:pPr>
                    </w:p>
                    <w:p w14:paraId="51065BFB" w14:textId="77777777" w:rsidR="00932460" w:rsidRDefault="00932460" w:rsidP="00932460">
                      <w:pPr>
                        <w:spacing w:before="120"/>
                        <w:rPr>
                          <w:rFonts w:cs="Arial"/>
                          <w:b/>
                          <w:color w:val="000000"/>
                          <w:szCs w:val="22"/>
                        </w:rPr>
                      </w:pPr>
                      <w:r>
                        <w:rPr>
                          <w:rFonts w:cs="Arial"/>
                          <w:b/>
                          <w:color w:val="000000"/>
                          <w:szCs w:val="22"/>
                        </w:rPr>
                        <w:t xml:space="preserve">7. </w:t>
                      </w:r>
                      <w:r w:rsidRPr="0062608F">
                        <w:rPr>
                          <w:rFonts w:cs="Arial"/>
                          <w:b/>
                          <w:color w:val="000000"/>
                          <w:szCs w:val="22"/>
                        </w:rPr>
                        <w:t xml:space="preserve">How does this truth make you feel? What should be different about the way we live in light of this truth? </w:t>
                      </w:r>
                    </w:p>
                    <w:p w14:paraId="7C038F63" w14:textId="77777777" w:rsidR="00932460" w:rsidRDefault="00932460" w:rsidP="00932460">
                      <w:pPr>
                        <w:spacing w:before="120"/>
                        <w:rPr>
                          <w:rFonts w:cs="Arial"/>
                          <w:b/>
                          <w:color w:val="000000"/>
                          <w:szCs w:val="22"/>
                        </w:rPr>
                      </w:pPr>
                    </w:p>
                    <w:p w14:paraId="2FA0B5B0" w14:textId="77777777" w:rsidR="009B1989" w:rsidRDefault="009B1989" w:rsidP="009B1989">
                      <w:pPr>
                        <w:spacing w:before="120"/>
                        <w:ind w:left="720"/>
                        <w:rPr>
                          <w:rFonts w:cs="Arial"/>
                          <w:b/>
                          <w:bCs/>
                          <w:iCs/>
                          <w:color w:val="000000"/>
                          <w:szCs w:val="22"/>
                        </w:rPr>
                      </w:pPr>
                    </w:p>
                    <w:p w14:paraId="4366E9FE" w14:textId="77777777" w:rsidR="00932460" w:rsidRPr="00932460" w:rsidRDefault="00932460" w:rsidP="00932460">
                      <w:pPr>
                        <w:spacing w:before="120"/>
                        <w:rPr>
                          <w:rFonts w:cs="Arial"/>
                          <w:caps/>
                          <w:color w:val="000000" w:themeColor="text1"/>
                          <w:spacing w:val="-3"/>
                          <w:sz w:val="20"/>
                          <w:szCs w:val="20"/>
                          <w:u w:color="3F919D"/>
                        </w:rPr>
                      </w:pPr>
                      <w:r w:rsidRPr="00932460">
                        <w:rPr>
                          <w:rFonts w:cs="Arial"/>
                          <w:caps/>
                          <w:color w:val="000000" w:themeColor="text1"/>
                          <w:spacing w:val="-3"/>
                          <w:sz w:val="20"/>
                          <w:szCs w:val="20"/>
                          <w:u w:color="3F919D"/>
                        </w:rPr>
                        <w:t>read Romans 8:35-39.</w:t>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r w:rsidRPr="00932460">
                        <w:rPr>
                          <w:rFonts w:cs="Arial"/>
                          <w:caps/>
                          <w:color w:val="000000" w:themeColor="text1"/>
                          <w:spacing w:val="-3"/>
                          <w:sz w:val="20"/>
                          <w:szCs w:val="20"/>
                          <w:u w:color="3F919D"/>
                        </w:rPr>
                        <w:tab/>
                      </w:r>
                    </w:p>
                    <w:p w14:paraId="5E2B92EF" w14:textId="77777777" w:rsidR="00932460" w:rsidRDefault="00932460" w:rsidP="00932460">
                      <w:pPr>
                        <w:spacing w:before="120"/>
                        <w:rPr>
                          <w:rFonts w:cs="Arial"/>
                          <w:b/>
                          <w:color w:val="000000"/>
                          <w:szCs w:val="22"/>
                        </w:rPr>
                      </w:pPr>
                      <w:r>
                        <w:rPr>
                          <w:rFonts w:cs="Arial"/>
                          <w:b/>
                          <w:color w:val="000000"/>
                          <w:szCs w:val="22"/>
                        </w:rPr>
                        <w:t xml:space="preserve">8. </w:t>
                      </w:r>
                      <w:r w:rsidRPr="0062608F">
                        <w:rPr>
                          <w:rFonts w:cs="Arial"/>
                          <w:b/>
                          <w:color w:val="000000"/>
                          <w:szCs w:val="22"/>
                        </w:rPr>
                        <w:t>Everything God has done for us is motivated by His love. What in verses 35-39 is the most encouraging evidence of God’s love to you?</w:t>
                      </w:r>
                    </w:p>
                    <w:p w14:paraId="48B0B69C" w14:textId="77777777" w:rsidR="009B1989" w:rsidRPr="009B1989" w:rsidRDefault="009B1989" w:rsidP="009B1989">
                      <w:pPr>
                        <w:spacing w:before="120"/>
                        <w:rPr>
                          <w:rFonts w:cs="Arial"/>
                          <w:bCs/>
                          <w:i/>
                          <w:iCs/>
                          <w:color w:val="000000"/>
                          <w:szCs w:val="22"/>
                        </w:rPr>
                      </w:pPr>
                    </w:p>
                    <w:p w14:paraId="3E5A6C11" w14:textId="77777777" w:rsidR="009B1989" w:rsidRDefault="009B1989" w:rsidP="009B1989">
                      <w:pPr>
                        <w:spacing w:before="120"/>
                        <w:rPr>
                          <w:rFonts w:cs="Arial"/>
                          <w:bCs/>
                          <w:iCs/>
                          <w:color w:val="000000"/>
                          <w:szCs w:val="22"/>
                        </w:rPr>
                      </w:pPr>
                      <w:bookmarkStart w:id="1" w:name="_GoBack"/>
                      <w:bookmarkEnd w:id="1"/>
                    </w:p>
                    <w:p w14:paraId="2DF0A982" w14:textId="77777777" w:rsidR="00E22E42" w:rsidRDefault="00E22E42" w:rsidP="009B1989">
                      <w:pPr>
                        <w:spacing w:before="120"/>
                        <w:rPr>
                          <w:rFonts w:cs="Arial"/>
                          <w:bCs/>
                          <w:iCs/>
                          <w:color w:val="000000"/>
                          <w:szCs w:val="22"/>
                        </w:rPr>
                      </w:pPr>
                    </w:p>
                    <w:p w14:paraId="04A3B832" w14:textId="77777777" w:rsidR="00E22E42" w:rsidRDefault="00E22E42" w:rsidP="009B1989">
                      <w:pPr>
                        <w:spacing w:before="120"/>
                        <w:rPr>
                          <w:rFonts w:cs="Arial"/>
                          <w:bCs/>
                          <w:iCs/>
                          <w:color w:val="000000"/>
                          <w:szCs w:val="22"/>
                        </w:rPr>
                      </w:pPr>
                    </w:p>
                    <w:p w14:paraId="17DE1315" w14:textId="77777777" w:rsidR="00E22E42" w:rsidRDefault="00E22E42" w:rsidP="009B1989">
                      <w:pPr>
                        <w:spacing w:before="120"/>
                        <w:rPr>
                          <w:rFonts w:cs="Arial"/>
                          <w:bCs/>
                          <w:iCs/>
                          <w:color w:val="000000"/>
                          <w:szCs w:val="22"/>
                        </w:rPr>
                      </w:pPr>
                    </w:p>
                    <w:p w14:paraId="3D8ED9F5" w14:textId="77777777" w:rsidR="00E22E42" w:rsidRDefault="00E22E42" w:rsidP="009B1989">
                      <w:pPr>
                        <w:spacing w:before="120"/>
                        <w:rPr>
                          <w:rFonts w:cs="Arial"/>
                          <w:bCs/>
                          <w:iCs/>
                          <w:color w:val="000000"/>
                          <w:szCs w:val="22"/>
                        </w:rPr>
                      </w:pPr>
                    </w:p>
                    <w:p w14:paraId="2C4C50DD" w14:textId="77777777" w:rsidR="00E22E42" w:rsidRDefault="00E22E42" w:rsidP="009B1989">
                      <w:pPr>
                        <w:spacing w:before="120"/>
                        <w:rPr>
                          <w:rFonts w:cs="Arial"/>
                          <w:bCs/>
                          <w:iCs/>
                          <w:color w:val="000000"/>
                          <w:szCs w:val="22"/>
                        </w:rPr>
                      </w:pPr>
                    </w:p>
                    <w:p w14:paraId="06C7055B" w14:textId="77777777" w:rsidR="00E22E42" w:rsidRDefault="00E22E42" w:rsidP="009B1989">
                      <w:pPr>
                        <w:spacing w:before="120"/>
                        <w:rPr>
                          <w:rFonts w:cs="Arial"/>
                          <w:bCs/>
                          <w:iCs/>
                          <w:color w:val="000000"/>
                          <w:szCs w:val="22"/>
                        </w:rPr>
                      </w:pPr>
                    </w:p>
                    <w:p w14:paraId="1C252A16" w14:textId="77777777" w:rsidR="00E22E42" w:rsidRDefault="00E22E42" w:rsidP="009B1989">
                      <w:pPr>
                        <w:spacing w:before="120"/>
                        <w:rPr>
                          <w:rFonts w:cs="Arial"/>
                          <w:bCs/>
                          <w:iCs/>
                          <w:color w:val="000000"/>
                          <w:szCs w:val="22"/>
                        </w:rPr>
                      </w:pPr>
                    </w:p>
                    <w:p w14:paraId="58CC400B" w14:textId="77777777" w:rsidR="00E22E42" w:rsidRDefault="00E22E42" w:rsidP="009B1989">
                      <w:pPr>
                        <w:spacing w:before="120"/>
                        <w:rPr>
                          <w:rFonts w:cs="Arial"/>
                          <w:bCs/>
                          <w:iCs/>
                          <w:color w:val="000000"/>
                          <w:szCs w:val="22"/>
                        </w:rPr>
                      </w:pPr>
                    </w:p>
                    <w:p w14:paraId="2EC1CCB9" w14:textId="77777777" w:rsidR="00E22E42" w:rsidRDefault="00E22E42" w:rsidP="009B1989">
                      <w:pPr>
                        <w:spacing w:before="120"/>
                        <w:rPr>
                          <w:rFonts w:cs="Arial"/>
                          <w:bCs/>
                          <w:iCs/>
                          <w:color w:val="000000"/>
                          <w:szCs w:val="22"/>
                        </w:rPr>
                      </w:pPr>
                    </w:p>
                    <w:p w14:paraId="5BD7B02B" w14:textId="77777777" w:rsidR="009B1989" w:rsidRPr="009B1989" w:rsidRDefault="009B1989" w:rsidP="004B4E77">
                      <w:pPr>
                        <w:spacing w:before="120"/>
                        <w:rPr>
                          <w:rFonts w:cs="Arial"/>
                          <w:color w:val="000000"/>
                          <w:szCs w:val="22"/>
                        </w:rPr>
                      </w:pPr>
                    </w:p>
                    <w:p w14:paraId="7C8E4F17" w14:textId="77777777" w:rsidR="009B1989" w:rsidRPr="009B1989" w:rsidRDefault="009B1989" w:rsidP="004B4E77">
                      <w:pPr>
                        <w:spacing w:before="120"/>
                        <w:rPr>
                          <w:rFonts w:cs="Arial"/>
                          <w:color w:val="000000"/>
                          <w:szCs w:val="22"/>
                        </w:rPr>
                      </w:pPr>
                    </w:p>
                    <w:p w14:paraId="7A7D0DA7" w14:textId="77777777" w:rsidR="009B1989" w:rsidRPr="004B4E77" w:rsidRDefault="009B1989" w:rsidP="004B4E77">
                      <w:pPr>
                        <w:spacing w:before="120"/>
                        <w:rPr>
                          <w:rFonts w:cs="Arial"/>
                          <w:b/>
                          <w:color w:val="000000"/>
                          <w:szCs w:val="22"/>
                        </w:rPr>
                      </w:pPr>
                    </w:p>
                    <w:p w14:paraId="2A81B9E1" w14:textId="77777777" w:rsidR="009B1989" w:rsidRDefault="009B1989" w:rsidP="00AA13A8">
                      <w:pPr>
                        <w:spacing w:before="120"/>
                        <w:rPr>
                          <w:rFonts w:cs="Arial"/>
                          <w:color w:val="000000"/>
                          <w:szCs w:val="22"/>
                        </w:rPr>
                      </w:pPr>
                    </w:p>
                    <w:p w14:paraId="4DC4AA1B" w14:textId="77777777" w:rsidR="009B1989" w:rsidRPr="00AA13A8" w:rsidRDefault="009B1989" w:rsidP="00AA13A8">
                      <w:pPr>
                        <w:spacing w:before="120"/>
                        <w:rPr>
                          <w:rFonts w:cs="Arial"/>
                          <w:color w:val="000000"/>
                          <w:szCs w:val="22"/>
                        </w:rPr>
                      </w:pPr>
                    </w:p>
                    <w:p w14:paraId="0CBE9E96" w14:textId="77777777" w:rsidR="009B1989" w:rsidRDefault="009B1989" w:rsidP="00AA13A8">
                      <w:pPr>
                        <w:spacing w:before="120"/>
                        <w:rPr>
                          <w:rFonts w:cs="Arial"/>
                          <w:b/>
                          <w:color w:val="000000"/>
                          <w:szCs w:val="22"/>
                        </w:rPr>
                      </w:pPr>
                    </w:p>
                    <w:p w14:paraId="07D68CA1" w14:textId="77777777" w:rsidR="009B1989" w:rsidRPr="00C641D1" w:rsidRDefault="009B1989" w:rsidP="00AB63FA">
                      <w:pPr>
                        <w:spacing w:before="120" w:after="0" w:line="240" w:lineRule="auto"/>
                        <w:rPr>
                          <w:rFonts w:cs="Arial"/>
                          <w:b/>
                          <w:color w:val="000000"/>
                          <w:szCs w:val="22"/>
                        </w:rPr>
                      </w:pPr>
                    </w:p>
                    <w:p w14:paraId="4CDDAF70" w14:textId="77777777" w:rsidR="009B1989" w:rsidRPr="00332D6D" w:rsidRDefault="009B1989" w:rsidP="00332D6D">
                      <w:pPr>
                        <w:spacing w:before="120"/>
                        <w:rPr>
                          <w:rFonts w:cs="Arial"/>
                          <w:color w:val="000000"/>
                          <w:szCs w:val="22"/>
                        </w:rPr>
                      </w:pPr>
                    </w:p>
                    <w:p w14:paraId="6FA0494E" w14:textId="77777777" w:rsidR="009B1989" w:rsidRPr="00E9552B" w:rsidRDefault="009B1989" w:rsidP="00332D6D">
                      <w:pPr>
                        <w:spacing w:before="120"/>
                        <w:rPr>
                          <w:rFonts w:cs="Arial"/>
                          <w:color w:val="000000"/>
                          <w:szCs w:val="22"/>
                        </w:rPr>
                      </w:pPr>
                    </w:p>
                    <w:p w14:paraId="73292B92" w14:textId="77777777" w:rsidR="009B1989" w:rsidRPr="006C454E" w:rsidRDefault="009B1989" w:rsidP="006C454E">
                      <w:pPr>
                        <w:spacing w:before="120"/>
                        <w:rPr>
                          <w:rFonts w:cs="Arial"/>
                          <w:color w:val="000000"/>
                          <w:szCs w:val="22"/>
                        </w:rPr>
                      </w:pPr>
                    </w:p>
                    <w:p w14:paraId="0D797229" w14:textId="77777777" w:rsidR="009B1989" w:rsidRDefault="009B1989" w:rsidP="004E6EA3">
                      <w:pPr>
                        <w:widowControl w:val="0"/>
                        <w:suppressAutoHyphens/>
                        <w:autoSpaceDE w:val="0"/>
                        <w:autoSpaceDN w:val="0"/>
                        <w:adjustRightInd w:val="0"/>
                        <w:spacing w:after="720"/>
                        <w:textAlignment w:val="center"/>
                        <w:rPr>
                          <w:rFonts w:cs="Arial"/>
                          <w:color w:val="000000"/>
                          <w:szCs w:val="22"/>
                        </w:rPr>
                      </w:pPr>
                    </w:p>
                    <w:p w14:paraId="071D3496" w14:textId="77777777" w:rsidR="009B1989" w:rsidRDefault="009B1989" w:rsidP="00E9552B">
                      <w:pPr>
                        <w:spacing w:before="120"/>
                        <w:rPr>
                          <w:rFonts w:cs="Arial"/>
                          <w:color w:val="000000"/>
                          <w:szCs w:val="22"/>
                        </w:rPr>
                      </w:pPr>
                    </w:p>
                  </w:txbxContent>
                </v:textbox>
                <w10:wrap anchory="page"/>
              </v:shape>
            </w:pict>
          </mc:Fallback>
        </mc:AlternateContent>
      </w:r>
      <w:r w:rsidR="00605543">
        <w:rPr>
          <w:noProof/>
        </w:rPr>
        <mc:AlternateContent>
          <mc:Choice Requires="wps">
            <w:drawing>
              <wp:anchor distT="0" distB="0" distL="114300" distR="114300" simplePos="0" relativeHeight="251673088" behindDoc="0" locked="0" layoutInCell="1" allowOverlap="1" wp14:anchorId="63695959" wp14:editId="5B958911">
                <wp:simplePos x="0" y="0"/>
                <wp:positionH relativeFrom="column">
                  <wp:posOffset>4229100</wp:posOffset>
                </wp:positionH>
                <wp:positionV relativeFrom="page">
                  <wp:posOffset>438150</wp:posOffset>
                </wp:positionV>
                <wp:extent cx="4457700" cy="664845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6484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linkedTxbx id="4"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5959" id="_x0000_s1031" type="#_x0000_t202" style="position:absolute;margin-left:333pt;margin-top:34.5pt;width:351pt;height:52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" stroked="f">
                <v:textbox>
                  <w:txbxContent/>
                </v:textbox>
                <w10:wrap anchory="page"/>
              </v:shape>
            </w:pict>
          </mc:Fallback>
        </mc:AlternateContent>
      </w:r>
    </w:p>
    <w:sectPr w:rsidR="00E10E50" w:rsidSect="00605543">
      <w:pgSz w:w="15840" w:h="12240" w:orient="landscape"/>
      <w:pgMar w:top="720" w:right="72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DD7BA" w14:textId="77777777" w:rsidR="00932460" w:rsidRDefault="00932460" w:rsidP="00935489">
      <w:r>
        <w:separator/>
      </w:r>
    </w:p>
  </w:endnote>
  <w:endnote w:type="continuationSeparator" w:id="0">
    <w:p w14:paraId="691C1671" w14:textId="77777777" w:rsidR="00932460" w:rsidRDefault="00932460"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yriadPro-Bold">
    <w:altName w:val="Calibri"/>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29D0B" w14:textId="77777777" w:rsidR="00932460" w:rsidRDefault="00932460" w:rsidP="00935489">
      <w:r>
        <w:separator/>
      </w:r>
    </w:p>
  </w:footnote>
  <w:footnote w:type="continuationSeparator" w:id="0">
    <w:p w14:paraId="00B80A12" w14:textId="77777777" w:rsidR="00932460" w:rsidRDefault="00932460" w:rsidP="00935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998F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20523"/>
    <w:multiLevelType w:val="hybridMultilevel"/>
    <w:tmpl w:val="69229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03724"/>
    <w:multiLevelType w:val="hybridMultilevel"/>
    <w:tmpl w:val="2894F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488C6A1A"/>
    <w:multiLevelType w:val="hybridMultilevel"/>
    <w:tmpl w:val="6B681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F1216"/>
    <w:multiLevelType w:val="hybridMultilevel"/>
    <w:tmpl w:val="E676C7D8"/>
    <w:lvl w:ilvl="0" w:tplc="8AD6DC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8" w15:restartNumberingAfterBreak="0">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3"/>
  </w:num>
  <w:num w:numId="4">
    <w:abstractNumId w:val="2"/>
  </w:num>
  <w:num w:numId="5">
    <w:abstractNumId w:val="11"/>
  </w:num>
  <w:num w:numId="6">
    <w:abstractNumId w:val="12"/>
  </w:num>
  <w:num w:numId="7">
    <w:abstractNumId w:val="0"/>
  </w:num>
  <w:num w:numId="8">
    <w:abstractNumId w:val="17"/>
  </w:num>
  <w:num w:numId="9">
    <w:abstractNumId w:val="3"/>
  </w:num>
  <w:num w:numId="10">
    <w:abstractNumId w:val="9"/>
  </w:num>
  <w:num w:numId="11">
    <w:abstractNumId w:val="19"/>
  </w:num>
  <w:num w:numId="12">
    <w:abstractNumId w:val="1"/>
  </w:num>
  <w:num w:numId="13">
    <w:abstractNumId w:val="15"/>
  </w:num>
  <w:num w:numId="14">
    <w:abstractNumId w:val="8"/>
  </w:num>
  <w:num w:numId="15">
    <w:abstractNumId w:val="6"/>
  </w:num>
  <w:num w:numId="16">
    <w:abstractNumId w:val="5"/>
  </w:num>
  <w:num w:numId="17">
    <w:abstractNumId w:val="14"/>
  </w:num>
  <w:num w:numId="18">
    <w:abstractNumId w:val="4"/>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60"/>
    <w:rsid w:val="00001A76"/>
    <w:rsid w:val="0001705A"/>
    <w:rsid w:val="000465FB"/>
    <w:rsid w:val="00053B41"/>
    <w:rsid w:val="00055B88"/>
    <w:rsid w:val="00063B61"/>
    <w:rsid w:val="00082580"/>
    <w:rsid w:val="00091515"/>
    <w:rsid w:val="000B5851"/>
    <w:rsid w:val="000C6771"/>
    <w:rsid w:val="000D135C"/>
    <w:rsid w:val="000D1D6E"/>
    <w:rsid w:val="000D391F"/>
    <w:rsid w:val="000E6621"/>
    <w:rsid w:val="000F1B68"/>
    <w:rsid w:val="000F3AFF"/>
    <w:rsid w:val="00103E33"/>
    <w:rsid w:val="00105AD9"/>
    <w:rsid w:val="001111F6"/>
    <w:rsid w:val="0011313A"/>
    <w:rsid w:val="001203D7"/>
    <w:rsid w:val="0012646C"/>
    <w:rsid w:val="00126F77"/>
    <w:rsid w:val="001317DC"/>
    <w:rsid w:val="00137BEA"/>
    <w:rsid w:val="001457B6"/>
    <w:rsid w:val="00153919"/>
    <w:rsid w:val="0017428A"/>
    <w:rsid w:val="001802A3"/>
    <w:rsid w:val="001A0908"/>
    <w:rsid w:val="001A5948"/>
    <w:rsid w:val="001B76D5"/>
    <w:rsid w:val="001C5D06"/>
    <w:rsid w:val="001C62B3"/>
    <w:rsid w:val="001D6DB0"/>
    <w:rsid w:val="001F5B9C"/>
    <w:rsid w:val="00205D14"/>
    <w:rsid w:val="00234921"/>
    <w:rsid w:val="00247B82"/>
    <w:rsid w:val="00290ABD"/>
    <w:rsid w:val="002964D8"/>
    <w:rsid w:val="002971A6"/>
    <w:rsid w:val="0032671B"/>
    <w:rsid w:val="00332D6D"/>
    <w:rsid w:val="003365F1"/>
    <w:rsid w:val="00344610"/>
    <w:rsid w:val="00366A1E"/>
    <w:rsid w:val="003719E4"/>
    <w:rsid w:val="00372D75"/>
    <w:rsid w:val="003759E2"/>
    <w:rsid w:val="00394513"/>
    <w:rsid w:val="003A2D4B"/>
    <w:rsid w:val="003B6513"/>
    <w:rsid w:val="003B77DA"/>
    <w:rsid w:val="003C21D0"/>
    <w:rsid w:val="00405094"/>
    <w:rsid w:val="004106EB"/>
    <w:rsid w:val="00416E47"/>
    <w:rsid w:val="004567FD"/>
    <w:rsid w:val="00484874"/>
    <w:rsid w:val="00495F7A"/>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0469"/>
    <w:rsid w:val="005933A1"/>
    <w:rsid w:val="005B280E"/>
    <w:rsid w:val="005B29C0"/>
    <w:rsid w:val="005C612C"/>
    <w:rsid w:val="005E049C"/>
    <w:rsid w:val="00605543"/>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852CF"/>
    <w:rsid w:val="00796C66"/>
    <w:rsid w:val="007B6306"/>
    <w:rsid w:val="007C0F87"/>
    <w:rsid w:val="007C781F"/>
    <w:rsid w:val="00805CAB"/>
    <w:rsid w:val="00843C4E"/>
    <w:rsid w:val="0086613B"/>
    <w:rsid w:val="00867A53"/>
    <w:rsid w:val="00881794"/>
    <w:rsid w:val="00883738"/>
    <w:rsid w:val="008E1807"/>
    <w:rsid w:val="008F11B6"/>
    <w:rsid w:val="008F1637"/>
    <w:rsid w:val="009055A5"/>
    <w:rsid w:val="0091394B"/>
    <w:rsid w:val="00932460"/>
    <w:rsid w:val="00935489"/>
    <w:rsid w:val="00936B93"/>
    <w:rsid w:val="0097125D"/>
    <w:rsid w:val="009726A6"/>
    <w:rsid w:val="009741A5"/>
    <w:rsid w:val="009811D8"/>
    <w:rsid w:val="00984947"/>
    <w:rsid w:val="009A65D0"/>
    <w:rsid w:val="009B1989"/>
    <w:rsid w:val="009C0C33"/>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584F"/>
    <w:rsid w:val="00AB63FA"/>
    <w:rsid w:val="00AD3CEE"/>
    <w:rsid w:val="00AF179D"/>
    <w:rsid w:val="00B2661E"/>
    <w:rsid w:val="00B408F9"/>
    <w:rsid w:val="00B42E8B"/>
    <w:rsid w:val="00B61C18"/>
    <w:rsid w:val="00B660C2"/>
    <w:rsid w:val="00B84CE4"/>
    <w:rsid w:val="00B9575A"/>
    <w:rsid w:val="00BB563D"/>
    <w:rsid w:val="00BD1A26"/>
    <w:rsid w:val="00BE3B38"/>
    <w:rsid w:val="00BE6FF4"/>
    <w:rsid w:val="00BE77C9"/>
    <w:rsid w:val="00C03AFA"/>
    <w:rsid w:val="00C048C0"/>
    <w:rsid w:val="00C30BBE"/>
    <w:rsid w:val="00C61323"/>
    <w:rsid w:val="00C657A1"/>
    <w:rsid w:val="00C80442"/>
    <w:rsid w:val="00C83CF4"/>
    <w:rsid w:val="00C93A54"/>
    <w:rsid w:val="00CA1279"/>
    <w:rsid w:val="00CB2FC5"/>
    <w:rsid w:val="00CC7097"/>
    <w:rsid w:val="00CF35CE"/>
    <w:rsid w:val="00D0309E"/>
    <w:rsid w:val="00D20873"/>
    <w:rsid w:val="00D2479B"/>
    <w:rsid w:val="00D708A7"/>
    <w:rsid w:val="00D7334A"/>
    <w:rsid w:val="00D82B66"/>
    <w:rsid w:val="00D87D24"/>
    <w:rsid w:val="00D919BE"/>
    <w:rsid w:val="00DA050D"/>
    <w:rsid w:val="00DE5A1D"/>
    <w:rsid w:val="00DE681B"/>
    <w:rsid w:val="00DF16C7"/>
    <w:rsid w:val="00E02990"/>
    <w:rsid w:val="00E10E50"/>
    <w:rsid w:val="00E22E42"/>
    <w:rsid w:val="00E55746"/>
    <w:rsid w:val="00E71055"/>
    <w:rsid w:val="00E774ED"/>
    <w:rsid w:val="00E91908"/>
    <w:rsid w:val="00E92AC4"/>
    <w:rsid w:val="00E9552B"/>
    <w:rsid w:val="00EA2A31"/>
    <w:rsid w:val="00EB49AD"/>
    <w:rsid w:val="00EB621A"/>
    <w:rsid w:val="00EC4C43"/>
    <w:rsid w:val="00F0251D"/>
    <w:rsid w:val="00F12AB7"/>
    <w:rsid w:val="00F26AF2"/>
    <w:rsid w:val="00F33EBF"/>
    <w:rsid w:val="00F40349"/>
    <w:rsid w:val="00F57AFF"/>
    <w:rsid w:val="00F617FA"/>
    <w:rsid w:val="00F627FC"/>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0DA658"/>
  <w14:defaultImageDpi w14:val="300"/>
  <w15:docId w15:val="{475F0BD1-2D09-4C21-ABC6-24098F82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2_Community%20Life%20Ministry\Growth%20Groups\SBGG%20Curriculum%20Team\2017\SBGG__Handou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4" ma:contentTypeDescription="Create a new document." ma:contentTypeScope="" ma:versionID="7b6d43fa8effc12512aacc54484d4b21">
  <xsd:schema xmlns:xsd="http://www.w3.org/2001/XMLSchema" xmlns:xs="http://www.w3.org/2001/XMLSchema" xmlns:p="http://schemas.microsoft.com/office/2006/metadata/properties" xmlns:ns2="dc5eb532-0d51-48c6-81f1-21e2eab5e66c" targetNamespace="http://schemas.microsoft.com/office/2006/metadata/properties" ma:root="true" ma:fieldsID="374a623a223d5bc36fc5224ab72a67da" ns2:_="">
    <xsd:import namespace="dc5eb532-0d51-48c6-81f1-21e2eab5e66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4C26B-28F6-420F-A9A0-67C11C8F3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A189E-3A76-4F9D-B676-5DA49FBD1E54}">
  <ds:schemaRefs>
    <ds:schemaRef ds:uri="http://purl.org/dc/elements/1.1/"/>
    <ds:schemaRef ds:uri="http://schemas.microsoft.com/office/2006/metadata/properties"/>
    <ds:schemaRef ds:uri="dc5eb532-0d51-48c6-81f1-21e2eab5e6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4774173-8471-4DB4-8CC4-A78D07970A5A}">
  <ds:schemaRefs>
    <ds:schemaRef ds:uri="http://schemas.microsoft.com/sharepoint/v3/contenttype/forms"/>
  </ds:schemaRefs>
</ds:datastoreItem>
</file>

<file path=customXml/itemProps4.xml><?xml version="1.0" encoding="utf-8"?>
<ds:datastoreItem xmlns:ds="http://schemas.openxmlformats.org/officeDocument/2006/customXml" ds:itemID="{E5B99A48-64AA-4556-8853-289EFE81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SBGG__Handout_TEMPLATE.dotx</Template>
  <TotalTime>12</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OEFC Office</dc:creator>
  <cp:keywords/>
  <dc:description/>
  <cp:lastModifiedBy>Laurie Dreger</cp:lastModifiedBy>
  <cp:revision>1</cp:revision>
  <cp:lastPrinted>2016-10-21T01:24:00Z</cp:lastPrinted>
  <dcterms:created xsi:type="dcterms:W3CDTF">2017-01-12T21:49:00Z</dcterms:created>
  <dcterms:modified xsi:type="dcterms:W3CDTF">2017-01-12T22:03:00Z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