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5BA93" w14:textId="77777777" w:rsidR="006E61DC" w:rsidRPr="00DF55CE" w:rsidRDefault="00B14E3D" w:rsidP="00C72CE5">
      <w:pPr>
        <w:ind w:right="-22"/>
        <w:rPr>
          <w:sz w:val="20"/>
        </w:rPr>
      </w:pPr>
      <w:r>
        <w:rPr>
          <w:noProof/>
          <w:lang w:val="en-CA" w:eastAsia="en-CA"/>
        </w:rPr>
        <w:drawing>
          <wp:anchor distT="0" distB="0" distL="114300" distR="114300" simplePos="0" relativeHeight="251672064" behindDoc="0" locked="0" layoutInCell="1" allowOverlap="1" wp14:anchorId="619CE8C8" wp14:editId="5B9B2416">
            <wp:simplePos x="0" y="0"/>
            <wp:positionH relativeFrom="column">
              <wp:posOffset>6629400</wp:posOffset>
            </wp:positionH>
            <wp:positionV relativeFrom="paragraph">
              <wp:posOffset>370703</wp:posOffset>
            </wp:positionV>
            <wp:extent cx="2185035" cy="585470"/>
            <wp:effectExtent l="0" t="0" r="0"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5035" cy="585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54D8" w:rsidRPr="000C37A5">
        <w:rPr>
          <w:rFonts w:asciiTheme="minorHAnsi" w:eastAsiaTheme="minorEastAsia" w:hAnsiTheme="minorHAnsi" w:cstheme="minorBidi"/>
          <w:noProof/>
          <w:szCs w:val="22"/>
          <w:lang w:val="en-CA" w:eastAsia="en-CA"/>
        </w:rPr>
        <mc:AlternateContent>
          <mc:Choice Requires="wps">
            <w:drawing>
              <wp:anchor distT="45720" distB="45720" distL="114300" distR="114300" simplePos="0" relativeHeight="251670016" behindDoc="0" locked="0" layoutInCell="1" allowOverlap="1" wp14:anchorId="5E1811DE" wp14:editId="5C726111">
                <wp:simplePos x="0" y="0"/>
                <wp:positionH relativeFrom="column">
                  <wp:posOffset>4572000</wp:posOffset>
                </wp:positionH>
                <wp:positionV relativeFrom="paragraph">
                  <wp:posOffset>0</wp:posOffset>
                </wp:positionV>
                <wp:extent cx="2100580" cy="100457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0580" cy="1004570"/>
                        </a:xfrm>
                        <a:prstGeom prst="rect">
                          <a:avLst/>
                        </a:prstGeom>
                        <a:solidFill>
                          <a:srgbClr val="FFFFFF"/>
                        </a:solidFill>
                        <a:ln w="9525">
                          <a:noFill/>
                          <a:miter lim="800000"/>
                          <a:headEnd/>
                          <a:tailEnd/>
                        </a:ln>
                      </wps:spPr>
                      <wps:txbx>
                        <w:txbxContent>
                          <w:p w14:paraId="477C36B6" w14:textId="77777777" w:rsidR="000C37A5" w:rsidRDefault="00F954D8" w:rsidP="000C37A5">
                            <w:r>
                              <w:rPr>
                                <w:noProof/>
                                <w:lang w:val="en-CA" w:eastAsia="en-CA"/>
                              </w:rPr>
                              <w:drawing>
                                <wp:inline distT="0" distB="0" distL="0" distR="0" wp14:anchorId="19FC8183" wp14:editId="0701403B">
                                  <wp:extent cx="1903095" cy="996950"/>
                                  <wp:effectExtent l="0" t="0" r="1905" b="0"/>
                                  <wp:docPr id="2" name="Picture 2" descr="C:\Users\User\AppData\Local\Microsoft\Windows\INetCacheContent.Word\family focus 370x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AppData\Local\Microsoft\Windows\INetCacheContent.Word\family focus 370x3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3095" cy="996950"/>
                                          </a:xfrm>
                                          <a:prstGeom prst="rect">
                                            <a:avLst/>
                                          </a:prstGeom>
                                          <a:noFill/>
                                          <a:ln>
                                            <a:noFill/>
                                          </a:ln>
                                        </pic:spPr>
                                      </pic:pic>
                                    </a:graphicData>
                                  </a:graphic>
                                </wp:inline>
                              </w:drawing>
                            </w:r>
                          </w:p>
                          <w:p w14:paraId="034BCD52" w14:textId="77777777" w:rsidR="000C37A5" w:rsidRDefault="000C37A5" w:rsidP="000C37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1811DE" id="_x0000_t202" coordsize="21600,21600" o:spt="202" path="m,l,21600r21600,l21600,xe">
                <v:stroke joinstyle="miter"/>
                <v:path gradientshapeok="t" o:connecttype="rect"/>
              </v:shapetype>
              <v:shape id="Text Box 2" o:spid="_x0000_s1026" type="#_x0000_t202" style="position:absolute;margin-left:5in;margin-top:0;width:165.4pt;height:79.1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" stroked="f">
                <v:textbox>
                  <w:txbxContent>
                    <w:p w14:paraId="477C36B6" w14:textId="77777777" w:rsidR="000C37A5" w:rsidRDefault="00F954D8" w:rsidP="000C37A5">
                      <w:r>
                        <w:rPr>
                          <w:noProof/>
                          <w:lang w:val="en-CA" w:eastAsia="en-CA"/>
                        </w:rPr>
                        <w:drawing>
                          <wp:inline distT="0" distB="0" distL="0" distR="0" wp14:anchorId="19FC8183" wp14:editId="0701403B">
                            <wp:extent cx="1903095" cy="996950"/>
                            <wp:effectExtent l="0" t="0" r="1905" b="0"/>
                            <wp:docPr id="2" name="Picture 2" descr="C:\Users\User\AppData\Local\Microsoft\Windows\INetCacheContent.Word\family focus 370x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AppData\Local\Microsoft\Windows\INetCacheContent.Word\family focus 370x3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3095" cy="996950"/>
                                    </a:xfrm>
                                    <a:prstGeom prst="rect">
                                      <a:avLst/>
                                    </a:prstGeom>
                                    <a:noFill/>
                                    <a:ln>
                                      <a:noFill/>
                                    </a:ln>
                                  </pic:spPr>
                                </pic:pic>
                              </a:graphicData>
                            </a:graphic>
                          </wp:inline>
                        </w:drawing>
                      </w:r>
                    </w:p>
                    <w:p w14:paraId="034BCD52" w14:textId="77777777" w:rsidR="000C37A5" w:rsidRDefault="000C37A5" w:rsidP="000C37A5"/>
                  </w:txbxContent>
                </v:textbox>
                <w10:wrap type="square"/>
              </v:shape>
            </w:pict>
          </mc:Fallback>
        </mc:AlternateContent>
      </w:r>
      <w:r w:rsidR="00F954D8">
        <w:rPr>
          <w:noProof/>
          <w:lang w:val="en-CA" w:eastAsia="en-CA"/>
        </w:rPr>
        <mc:AlternateContent>
          <mc:Choice Requires="wps">
            <w:drawing>
              <wp:anchor distT="0" distB="0" distL="114300" distR="114300" simplePos="0" relativeHeight="251655679" behindDoc="0" locked="0" layoutInCell="1" allowOverlap="1" wp14:anchorId="2B02A6D6" wp14:editId="1FC73B88">
                <wp:simplePos x="0" y="0"/>
                <wp:positionH relativeFrom="column">
                  <wp:posOffset>4572000</wp:posOffset>
                </wp:positionH>
                <wp:positionV relativeFrom="paragraph">
                  <wp:posOffset>1040674</wp:posOffset>
                </wp:positionV>
                <wp:extent cx="4194810" cy="5744210"/>
                <wp:effectExtent l="0" t="0" r="0" b="8890"/>
                <wp:wrapNone/>
                <wp:docPr id="13" name="Text Box 13"/>
                <wp:cNvGraphicFramePr/>
                <a:graphic xmlns:a="http://schemas.openxmlformats.org/drawingml/2006/main">
                  <a:graphicData uri="http://schemas.microsoft.com/office/word/2010/wordprocessingShape">
                    <wps:wsp>
                      <wps:cNvSpPr txBox="1"/>
                      <wps:spPr>
                        <a:xfrm>
                          <a:off x="0" y="0"/>
                          <a:ext cx="4194810" cy="5744210"/>
                        </a:xfrm>
                        <a:prstGeom prst="rect">
                          <a:avLst/>
                        </a:prstGeom>
                        <a:solidFill>
                          <a:schemeClr val="lt1"/>
                        </a:solidFill>
                        <a:ln w="6350">
                          <a:noFill/>
                        </a:ln>
                      </wps:spPr>
                      <wps:txbx>
                        <w:txbxContent>
                          <w:p w14:paraId="4DF6E5A8" w14:textId="77777777" w:rsidR="001A0D34" w:rsidRDefault="00F954D8" w:rsidP="001A0D34">
                            <w:pPr>
                              <w:rPr>
                                <w:rFonts w:cs="Arial"/>
                                <w:color w:val="1A1A1A"/>
                                <w14:textOutline w14:w="9525" w14:cap="rnd" w14:cmpd="sng" w14:algn="ctr">
                                  <w14:noFill/>
                                  <w14:prstDash w14:val="solid"/>
                                  <w14:bevel/>
                                </w14:textOutline>
                              </w:rPr>
                            </w:pPr>
                            <w:r>
                              <w:rPr>
                                <w:rFonts w:cs="Arial"/>
                                <w:color w:val="1A1A1A"/>
                                <w14:textOutline w14:w="9525" w14:cap="rnd" w14:cmpd="sng" w14:algn="ctr">
                                  <w14:noFill/>
                                  <w14:prstDash w14:val="solid"/>
                                  <w14:bevel/>
                                </w14:textOutline>
                              </w:rPr>
                              <w:t>NOTES:</w:t>
                            </w:r>
                          </w:p>
                          <w:p w14:paraId="13D54D14" w14:textId="77777777" w:rsidR="00EA4C12" w:rsidRDefault="00EA4C12" w:rsidP="001A0D34">
                            <w:pPr>
                              <w:rPr>
                                <w:rFonts w:cs="Arial"/>
                                <w:color w:val="1A1A1A"/>
                                <w14:textOutline w14:w="9525" w14:cap="rnd" w14:cmpd="sng" w14:algn="ctr">
                                  <w14:noFill/>
                                  <w14:prstDash w14:val="solid"/>
                                  <w14:bevel/>
                                </w14:textOutline>
                              </w:rPr>
                            </w:pPr>
                          </w:p>
                          <w:p w14:paraId="78FAB315" w14:textId="77777777" w:rsidR="001A0D34" w:rsidRDefault="001A0D34" w:rsidP="001A0D34">
                            <w:pPr>
                              <w:rPr>
                                <w:i/>
                                <w:iCs/>
                                <w14:textOutline w14:w="9525" w14:cap="rnd" w14:cmpd="sng" w14:algn="ctr">
                                  <w14:noFill/>
                                  <w14:prstDash w14:val="solid"/>
                                  <w14:bevel/>
                                </w14:textOutline>
                              </w:rPr>
                            </w:pPr>
                          </w:p>
                          <w:p w14:paraId="44B51D05" w14:textId="77777777" w:rsidR="00F954D8" w:rsidRDefault="00F954D8" w:rsidP="001A0D34">
                            <w:pPr>
                              <w:rPr>
                                <w:i/>
                                <w:iCs/>
                                <w14:textOutline w14:w="9525" w14:cap="rnd" w14:cmpd="sng" w14:algn="ctr">
                                  <w14:noFill/>
                                  <w14:prstDash w14:val="solid"/>
                                  <w14:bevel/>
                                </w14:textOutline>
                              </w:rPr>
                            </w:pPr>
                          </w:p>
                          <w:p w14:paraId="73273456" w14:textId="77777777" w:rsidR="00F954D8" w:rsidRDefault="00F954D8" w:rsidP="001A0D34">
                            <w:pPr>
                              <w:rPr>
                                <w:i/>
                                <w:iCs/>
                                <w14:textOutline w14:w="9525" w14:cap="rnd" w14:cmpd="sng" w14:algn="ctr">
                                  <w14:noFill/>
                                  <w14:prstDash w14:val="solid"/>
                                  <w14:bevel/>
                                </w14:textOutline>
                              </w:rPr>
                            </w:pPr>
                          </w:p>
                          <w:p w14:paraId="420FBA2F" w14:textId="77777777" w:rsidR="00F954D8" w:rsidRDefault="00F954D8" w:rsidP="001A0D34">
                            <w:pPr>
                              <w:rPr>
                                <w:i/>
                                <w:iCs/>
                                <w14:textOutline w14:w="9525" w14:cap="rnd" w14:cmpd="sng" w14:algn="ctr">
                                  <w14:noFill/>
                                  <w14:prstDash w14:val="solid"/>
                                  <w14:bevel/>
                                </w14:textOutline>
                              </w:rPr>
                            </w:pPr>
                          </w:p>
                          <w:p w14:paraId="70666920" w14:textId="77777777" w:rsidR="00F954D8" w:rsidRDefault="00F954D8" w:rsidP="001A0D34">
                            <w:pPr>
                              <w:rPr>
                                <w:i/>
                                <w:iCs/>
                                <w14:textOutline w14:w="9525" w14:cap="rnd" w14:cmpd="sng" w14:algn="ctr">
                                  <w14:noFill/>
                                  <w14:prstDash w14:val="solid"/>
                                  <w14:bevel/>
                                </w14:textOutline>
                              </w:rPr>
                            </w:pPr>
                          </w:p>
                          <w:p w14:paraId="23DBD87A" w14:textId="77777777" w:rsidR="00F954D8" w:rsidRDefault="00F954D8" w:rsidP="001A0D34">
                            <w:pPr>
                              <w:rPr>
                                <w:i/>
                                <w:iCs/>
                                <w14:textOutline w14:w="9525" w14:cap="rnd" w14:cmpd="sng" w14:algn="ctr">
                                  <w14:noFill/>
                                  <w14:prstDash w14:val="solid"/>
                                  <w14:bevel/>
                                </w14:textOutline>
                              </w:rPr>
                            </w:pPr>
                          </w:p>
                          <w:p w14:paraId="440C90DE" w14:textId="77777777" w:rsidR="00F954D8" w:rsidRDefault="00F954D8" w:rsidP="001A0D34">
                            <w:pPr>
                              <w:rPr>
                                <w:i/>
                                <w:iCs/>
                                <w14:textOutline w14:w="9525" w14:cap="rnd" w14:cmpd="sng" w14:algn="ctr">
                                  <w14:noFill/>
                                  <w14:prstDash w14:val="solid"/>
                                  <w14:bevel/>
                                </w14:textOutline>
                              </w:rPr>
                            </w:pPr>
                          </w:p>
                          <w:p w14:paraId="311E789B" w14:textId="77777777" w:rsidR="00F954D8" w:rsidRDefault="00F954D8" w:rsidP="001A0D34">
                            <w:pPr>
                              <w:rPr>
                                <w:i/>
                                <w:iCs/>
                                <w14:textOutline w14:w="9525" w14:cap="rnd" w14:cmpd="sng" w14:algn="ctr">
                                  <w14:noFill/>
                                  <w14:prstDash w14:val="solid"/>
                                  <w14:bevel/>
                                </w14:textOutline>
                              </w:rPr>
                            </w:pPr>
                          </w:p>
                          <w:p w14:paraId="7905919F" w14:textId="77777777" w:rsidR="00F954D8" w:rsidRDefault="00F954D8" w:rsidP="001A0D34">
                            <w:pPr>
                              <w:rPr>
                                <w:i/>
                                <w:iCs/>
                                <w14:textOutline w14:w="9525" w14:cap="rnd" w14:cmpd="sng" w14:algn="ctr">
                                  <w14:noFill/>
                                  <w14:prstDash w14:val="solid"/>
                                  <w14:bevel/>
                                </w14:textOutline>
                              </w:rPr>
                            </w:pPr>
                          </w:p>
                          <w:p w14:paraId="65B06D42" w14:textId="77777777" w:rsidR="00F954D8" w:rsidRDefault="00F954D8" w:rsidP="001A0D34">
                            <w:pPr>
                              <w:rPr>
                                <w:i/>
                                <w:iCs/>
                                <w14:textOutline w14:w="9525" w14:cap="rnd" w14:cmpd="sng" w14:algn="ctr">
                                  <w14:noFill/>
                                  <w14:prstDash w14:val="solid"/>
                                  <w14:bevel/>
                                </w14:textOutline>
                              </w:rPr>
                            </w:pPr>
                          </w:p>
                          <w:p w14:paraId="3C5C576A" w14:textId="77777777" w:rsidR="00F954D8" w:rsidRDefault="00F954D8" w:rsidP="001A0D34">
                            <w:pPr>
                              <w:rPr>
                                <w:i/>
                                <w:iCs/>
                                <w14:textOutline w14:w="9525" w14:cap="rnd" w14:cmpd="sng" w14:algn="ctr">
                                  <w14:noFill/>
                                  <w14:prstDash w14:val="solid"/>
                                  <w14:bevel/>
                                </w14:textOutline>
                              </w:rPr>
                            </w:pPr>
                          </w:p>
                          <w:p w14:paraId="3D926090" w14:textId="77777777" w:rsidR="00F954D8" w:rsidRDefault="00F954D8" w:rsidP="001A0D34">
                            <w:pPr>
                              <w:rPr>
                                <w:i/>
                                <w:iCs/>
                                <w14:textOutline w14:w="9525" w14:cap="rnd" w14:cmpd="sng" w14:algn="ctr">
                                  <w14:noFill/>
                                  <w14:prstDash w14:val="solid"/>
                                  <w14:bevel/>
                                </w14:textOutline>
                              </w:rPr>
                            </w:pPr>
                          </w:p>
                          <w:p w14:paraId="338F5319" w14:textId="77777777" w:rsidR="00F954D8" w:rsidRDefault="00F954D8" w:rsidP="001A0D34">
                            <w:pPr>
                              <w:rPr>
                                <w:i/>
                                <w:iCs/>
                                <w14:textOutline w14:w="9525" w14:cap="rnd" w14:cmpd="sng" w14:algn="ctr">
                                  <w14:noFill/>
                                  <w14:prstDash w14:val="solid"/>
                                  <w14:bevel/>
                                </w14:textOutline>
                              </w:rPr>
                            </w:pPr>
                          </w:p>
                          <w:p w14:paraId="1C73B74F" w14:textId="77777777" w:rsidR="00F954D8" w:rsidRDefault="00F954D8" w:rsidP="001A0D34">
                            <w:pPr>
                              <w:rPr>
                                <w:i/>
                                <w:iCs/>
                                <w14:textOutline w14:w="9525" w14:cap="rnd" w14:cmpd="sng" w14:algn="ctr">
                                  <w14:noFill/>
                                  <w14:prstDash w14:val="solid"/>
                                  <w14:bevel/>
                                </w14:textOutline>
                              </w:rPr>
                            </w:pPr>
                          </w:p>
                          <w:p w14:paraId="1E4C0148" w14:textId="77777777" w:rsidR="00F954D8" w:rsidRDefault="00F954D8" w:rsidP="001A0D34">
                            <w:pPr>
                              <w:rPr>
                                <w:i/>
                                <w:iCs/>
                                <w14:textOutline w14:w="9525" w14:cap="rnd" w14:cmpd="sng" w14:algn="ctr">
                                  <w14:noFill/>
                                  <w14:prstDash w14:val="solid"/>
                                  <w14:bevel/>
                                </w14:textOutline>
                              </w:rPr>
                            </w:pPr>
                          </w:p>
                          <w:p w14:paraId="64D9E7BE" w14:textId="77777777" w:rsidR="00F954D8" w:rsidRDefault="00F954D8" w:rsidP="001A0D34">
                            <w:pPr>
                              <w:rPr>
                                <w:i/>
                                <w:iCs/>
                                <w14:textOutline w14:w="9525" w14:cap="rnd" w14:cmpd="sng" w14:algn="ctr">
                                  <w14:noFill/>
                                  <w14:prstDash w14:val="solid"/>
                                  <w14:bevel/>
                                </w14:textOutline>
                              </w:rPr>
                            </w:pPr>
                          </w:p>
                          <w:p w14:paraId="169C53E5" w14:textId="77777777" w:rsidR="00F954D8" w:rsidRDefault="00F954D8" w:rsidP="001A0D34">
                            <w:pPr>
                              <w:rPr>
                                <w:i/>
                                <w:iCs/>
                                <w14:textOutline w14:w="9525" w14:cap="rnd" w14:cmpd="sng" w14:algn="ctr">
                                  <w14:noFill/>
                                  <w14:prstDash w14:val="solid"/>
                                  <w14:bevel/>
                                </w14:textOutline>
                              </w:rPr>
                            </w:pPr>
                          </w:p>
                          <w:p w14:paraId="064B32F0" w14:textId="77777777" w:rsidR="00F954D8" w:rsidRDefault="00F954D8" w:rsidP="001A0D34">
                            <w:pPr>
                              <w:rPr>
                                <w:i/>
                                <w:iCs/>
                                <w14:textOutline w14:w="9525" w14:cap="rnd" w14:cmpd="sng" w14:algn="ctr">
                                  <w14:noFill/>
                                  <w14:prstDash w14:val="solid"/>
                                  <w14:bevel/>
                                </w14:textOutline>
                              </w:rPr>
                            </w:pPr>
                          </w:p>
                          <w:p w14:paraId="0DEDE440" w14:textId="77777777" w:rsidR="00F954D8" w:rsidRDefault="00F954D8" w:rsidP="001A0D34">
                            <w:pPr>
                              <w:rPr>
                                <w:i/>
                                <w:iCs/>
                                <w14:textOutline w14:w="9525" w14:cap="rnd" w14:cmpd="sng" w14:algn="ctr">
                                  <w14:noFill/>
                                  <w14:prstDash w14:val="solid"/>
                                  <w14:bevel/>
                                </w14:textOutline>
                              </w:rPr>
                            </w:pPr>
                          </w:p>
                          <w:p w14:paraId="7A5A3487" w14:textId="77777777" w:rsidR="00F954D8" w:rsidRDefault="00F954D8" w:rsidP="001A0D34">
                            <w:pPr>
                              <w:rPr>
                                <w:i/>
                                <w:iCs/>
                                <w14:textOutline w14:w="9525" w14:cap="rnd" w14:cmpd="sng" w14:algn="ctr">
                                  <w14:noFill/>
                                  <w14:prstDash w14:val="solid"/>
                                  <w14:bevel/>
                                </w14:textOutline>
                              </w:rPr>
                            </w:pPr>
                          </w:p>
                          <w:p w14:paraId="719E119B" w14:textId="77777777" w:rsidR="00F954D8" w:rsidRPr="00EA4C12" w:rsidRDefault="00F954D8" w:rsidP="001A0D34">
                            <w:pPr>
                              <w:rPr>
                                <w:i/>
                                <w:iCs/>
                                <w14:textOutline w14:w="9525" w14:cap="rnd" w14:cmpd="sng" w14:algn="ctr">
                                  <w14:noFill/>
                                  <w14:prstDash w14:val="solid"/>
                                  <w14:bevel/>
                                </w14:textOutline>
                              </w:rPr>
                            </w:pPr>
                          </w:p>
                          <w:p w14:paraId="58165D2B" w14:textId="77777777" w:rsidR="001A0D34" w:rsidRPr="00EA4C12" w:rsidRDefault="001A0D34" w:rsidP="001A0D34">
                            <w:pPr>
                              <w:rPr>
                                <w14:textOutline w14:w="9525" w14:cap="rnd" w14:cmpd="sng" w14:algn="ctr">
                                  <w14:noFill/>
                                  <w14:prstDash w14:val="solid"/>
                                  <w14:bevel/>
                                </w14:textOutline>
                              </w:rPr>
                            </w:pPr>
                            <w:r w:rsidRPr="00EA4C12">
                              <w:rPr>
                                <w:i/>
                                <w:iCs/>
                                <w14:textOutline w14:w="9525" w14:cap="rnd" w14:cmpd="sng" w14:algn="ctr">
                                  <w14:noFill/>
                                  <w14:prstDash w14:val="solid"/>
                                  <w14:bevel/>
                                </w14:textOutline>
                              </w:rPr>
                              <w:t>What do I need to do with what I have heard today?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2A6D6" id="Text Box 13" o:spid="_x0000_s1027" type="#_x0000_t202" style="position:absolute;margin-left:5in;margin-top:81.95pt;width:330.3pt;height:452.3pt;z-index:25165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" fillcolor="white [3201]" stroked="f" strokeweight=".5pt">
                <v:textbox>
                  <w:txbxContent>
                    <w:p w14:paraId="4DF6E5A8" w14:textId="77777777" w:rsidR="001A0D34" w:rsidRDefault="00F954D8" w:rsidP="001A0D34">
                      <w:pPr>
                        <w:rPr>
                          <w:rFonts w:cs="Arial"/>
                          <w:color w:val="1A1A1A"/>
                          <w14:textOutline w14:w="9525" w14:cap="rnd" w14:cmpd="sng" w14:algn="ctr">
                            <w14:noFill/>
                            <w14:prstDash w14:val="solid"/>
                            <w14:bevel/>
                          </w14:textOutline>
                        </w:rPr>
                      </w:pPr>
                      <w:r>
                        <w:rPr>
                          <w:rFonts w:cs="Arial"/>
                          <w:color w:val="1A1A1A"/>
                          <w14:textOutline w14:w="9525" w14:cap="rnd" w14:cmpd="sng" w14:algn="ctr">
                            <w14:noFill/>
                            <w14:prstDash w14:val="solid"/>
                            <w14:bevel/>
                          </w14:textOutline>
                        </w:rPr>
                        <w:t>NOTES:</w:t>
                      </w:r>
                    </w:p>
                    <w:p w14:paraId="13D54D14" w14:textId="77777777" w:rsidR="00EA4C12" w:rsidRDefault="00EA4C12" w:rsidP="001A0D34">
                      <w:pPr>
                        <w:rPr>
                          <w:rFonts w:cs="Arial"/>
                          <w:color w:val="1A1A1A"/>
                          <w14:textOutline w14:w="9525" w14:cap="rnd" w14:cmpd="sng" w14:algn="ctr">
                            <w14:noFill/>
                            <w14:prstDash w14:val="solid"/>
                            <w14:bevel/>
                          </w14:textOutline>
                        </w:rPr>
                      </w:pPr>
                    </w:p>
                    <w:p w14:paraId="78FAB315" w14:textId="77777777" w:rsidR="001A0D34" w:rsidRDefault="001A0D34" w:rsidP="001A0D34">
                      <w:pPr>
                        <w:rPr>
                          <w:i/>
                          <w:iCs/>
                          <w14:textOutline w14:w="9525" w14:cap="rnd" w14:cmpd="sng" w14:algn="ctr">
                            <w14:noFill/>
                            <w14:prstDash w14:val="solid"/>
                            <w14:bevel/>
                          </w14:textOutline>
                        </w:rPr>
                      </w:pPr>
                    </w:p>
                    <w:p w14:paraId="44B51D05" w14:textId="77777777" w:rsidR="00F954D8" w:rsidRDefault="00F954D8" w:rsidP="001A0D34">
                      <w:pPr>
                        <w:rPr>
                          <w:i/>
                          <w:iCs/>
                          <w14:textOutline w14:w="9525" w14:cap="rnd" w14:cmpd="sng" w14:algn="ctr">
                            <w14:noFill/>
                            <w14:prstDash w14:val="solid"/>
                            <w14:bevel/>
                          </w14:textOutline>
                        </w:rPr>
                      </w:pPr>
                    </w:p>
                    <w:p w14:paraId="73273456" w14:textId="77777777" w:rsidR="00F954D8" w:rsidRDefault="00F954D8" w:rsidP="001A0D34">
                      <w:pPr>
                        <w:rPr>
                          <w:i/>
                          <w:iCs/>
                          <w14:textOutline w14:w="9525" w14:cap="rnd" w14:cmpd="sng" w14:algn="ctr">
                            <w14:noFill/>
                            <w14:prstDash w14:val="solid"/>
                            <w14:bevel/>
                          </w14:textOutline>
                        </w:rPr>
                      </w:pPr>
                    </w:p>
                    <w:p w14:paraId="420FBA2F" w14:textId="77777777" w:rsidR="00F954D8" w:rsidRDefault="00F954D8" w:rsidP="001A0D34">
                      <w:pPr>
                        <w:rPr>
                          <w:i/>
                          <w:iCs/>
                          <w14:textOutline w14:w="9525" w14:cap="rnd" w14:cmpd="sng" w14:algn="ctr">
                            <w14:noFill/>
                            <w14:prstDash w14:val="solid"/>
                            <w14:bevel/>
                          </w14:textOutline>
                        </w:rPr>
                      </w:pPr>
                    </w:p>
                    <w:p w14:paraId="70666920" w14:textId="77777777" w:rsidR="00F954D8" w:rsidRDefault="00F954D8" w:rsidP="001A0D34">
                      <w:pPr>
                        <w:rPr>
                          <w:i/>
                          <w:iCs/>
                          <w14:textOutline w14:w="9525" w14:cap="rnd" w14:cmpd="sng" w14:algn="ctr">
                            <w14:noFill/>
                            <w14:prstDash w14:val="solid"/>
                            <w14:bevel/>
                          </w14:textOutline>
                        </w:rPr>
                      </w:pPr>
                    </w:p>
                    <w:p w14:paraId="23DBD87A" w14:textId="77777777" w:rsidR="00F954D8" w:rsidRDefault="00F954D8" w:rsidP="001A0D34">
                      <w:pPr>
                        <w:rPr>
                          <w:i/>
                          <w:iCs/>
                          <w14:textOutline w14:w="9525" w14:cap="rnd" w14:cmpd="sng" w14:algn="ctr">
                            <w14:noFill/>
                            <w14:prstDash w14:val="solid"/>
                            <w14:bevel/>
                          </w14:textOutline>
                        </w:rPr>
                      </w:pPr>
                    </w:p>
                    <w:p w14:paraId="440C90DE" w14:textId="77777777" w:rsidR="00F954D8" w:rsidRDefault="00F954D8" w:rsidP="001A0D34">
                      <w:pPr>
                        <w:rPr>
                          <w:i/>
                          <w:iCs/>
                          <w14:textOutline w14:w="9525" w14:cap="rnd" w14:cmpd="sng" w14:algn="ctr">
                            <w14:noFill/>
                            <w14:prstDash w14:val="solid"/>
                            <w14:bevel/>
                          </w14:textOutline>
                        </w:rPr>
                      </w:pPr>
                    </w:p>
                    <w:p w14:paraId="311E789B" w14:textId="77777777" w:rsidR="00F954D8" w:rsidRDefault="00F954D8" w:rsidP="001A0D34">
                      <w:pPr>
                        <w:rPr>
                          <w:i/>
                          <w:iCs/>
                          <w14:textOutline w14:w="9525" w14:cap="rnd" w14:cmpd="sng" w14:algn="ctr">
                            <w14:noFill/>
                            <w14:prstDash w14:val="solid"/>
                            <w14:bevel/>
                          </w14:textOutline>
                        </w:rPr>
                      </w:pPr>
                    </w:p>
                    <w:p w14:paraId="7905919F" w14:textId="77777777" w:rsidR="00F954D8" w:rsidRDefault="00F954D8" w:rsidP="001A0D34">
                      <w:pPr>
                        <w:rPr>
                          <w:i/>
                          <w:iCs/>
                          <w14:textOutline w14:w="9525" w14:cap="rnd" w14:cmpd="sng" w14:algn="ctr">
                            <w14:noFill/>
                            <w14:prstDash w14:val="solid"/>
                            <w14:bevel/>
                          </w14:textOutline>
                        </w:rPr>
                      </w:pPr>
                    </w:p>
                    <w:p w14:paraId="65B06D42" w14:textId="77777777" w:rsidR="00F954D8" w:rsidRDefault="00F954D8" w:rsidP="001A0D34">
                      <w:pPr>
                        <w:rPr>
                          <w:i/>
                          <w:iCs/>
                          <w14:textOutline w14:w="9525" w14:cap="rnd" w14:cmpd="sng" w14:algn="ctr">
                            <w14:noFill/>
                            <w14:prstDash w14:val="solid"/>
                            <w14:bevel/>
                          </w14:textOutline>
                        </w:rPr>
                      </w:pPr>
                    </w:p>
                    <w:p w14:paraId="3C5C576A" w14:textId="77777777" w:rsidR="00F954D8" w:rsidRDefault="00F954D8" w:rsidP="001A0D34">
                      <w:pPr>
                        <w:rPr>
                          <w:i/>
                          <w:iCs/>
                          <w14:textOutline w14:w="9525" w14:cap="rnd" w14:cmpd="sng" w14:algn="ctr">
                            <w14:noFill/>
                            <w14:prstDash w14:val="solid"/>
                            <w14:bevel/>
                          </w14:textOutline>
                        </w:rPr>
                      </w:pPr>
                    </w:p>
                    <w:p w14:paraId="3D926090" w14:textId="77777777" w:rsidR="00F954D8" w:rsidRDefault="00F954D8" w:rsidP="001A0D34">
                      <w:pPr>
                        <w:rPr>
                          <w:i/>
                          <w:iCs/>
                          <w14:textOutline w14:w="9525" w14:cap="rnd" w14:cmpd="sng" w14:algn="ctr">
                            <w14:noFill/>
                            <w14:prstDash w14:val="solid"/>
                            <w14:bevel/>
                          </w14:textOutline>
                        </w:rPr>
                      </w:pPr>
                    </w:p>
                    <w:p w14:paraId="338F5319" w14:textId="77777777" w:rsidR="00F954D8" w:rsidRDefault="00F954D8" w:rsidP="001A0D34">
                      <w:pPr>
                        <w:rPr>
                          <w:i/>
                          <w:iCs/>
                          <w14:textOutline w14:w="9525" w14:cap="rnd" w14:cmpd="sng" w14:algn="ctr">
                            <w14:noFill/>
                            <w14:prstDash w14:val="solid"/>
                            <w14:bevel/>
                          </w14:textOutline>
                        </w:rPr>
                      </w:pPr>
                    </w:p>
                    <w:p w14:paraId="1C73B74F" w14:textId="77777777" w:rsidR="00F954D8" w:rsidRDefault="00F954D8" w:rsidP="001A0D34">
                      <w:pPr>
                        <w:rPr>
                          <w:i/>
                          <w:iCs/>
                          <w14:textOutline w14:w="9525" w14:cap="rnd" w14:cmpd="sng" w14:algn="ctr">
                            <w14:noFill/>
                            <w14:prstDash w14:val="solid"/>
                            <w14:bevel/>
                          </w14:textOutline>
                        </w:rPr>
                      </w:pPr>
                    </w:p>
                    <w:p w14:paraId="1E4C0148" w14:textId="77777777" w:rsidR="00F954D8" w:rsidRDefault="00F954D8" w:rsidP="001A0D34">
                      <w:pPr>
                        <w:rPr>
                          <w:i/>
                          <w:iCs/>
                          <w14:textOutline w14:w="9525" w14:cap="rnd" w14:cmpd="sng" w14:algn="ctr">
                            <w14:noFill/>
                            <w14:prstDash w14:val="solid"/>
                            <w14:bevel/>
                          </w14:textOutline>
                        </w:rPr>
                      </w:pPr>
                    </w:p>
                    <w:p w14:paraId="64D9E7BE" w14:textId="77777777" w:rsidR="00F954D8" w:rsidRDefault="00F954D8" w:rsidP="001A0D34">
                      <w:pPr>
                        <w:rPr>
                          <w:i/>
                          <w:iCs/>
                          <w14:textOutline w14:w="9525" w14:cap="rnd" w14:cmpd="sng" w14:algn="ctr">
                            <w14:noFill/>
                            <w14:prstDash w14:val="solid"/>
                            <w14:bevel/>
                          </w14:textOutline>
                        </w:rPr>
                      </w:pPr>
                    </w:p>
                    <w:p w14:paraId="169C53E5" w14:textId="77777777" w:rsidR="00F954D8" w:rsidRDefault="00F954D8" w:rsidP="001A0D34">
                      <w:pPr>
                        <w:rPr>
                          <w:i/>
                          <w:iCs/>
                          <w14:textOutline w14:w="9525" w14:cap="rnd" w14:cmpd="sng" w14:algn="ctr">
                            <w14:noFill/>
                            <w14:prstDash w14:val="solid"/>
                            <w14:bevel/>
                          </w14:textOutline>
                        </w:rPr>
                      </w:pPr>
                    </w:p>
                    <w:p w14:paraId="064B32F0" w14:textId="77777777" w:rsidR="00F954D8" w:rsidRDefault="00F954D8" w:rsidP="001A0D34">
                      <w:pPr>
                        <w:rPr>
                          <w:i/>
                          <w:iCs/>
                          <w14:textOutline w14:w="9525" w14:cap="rnd" w14:cmpd="sng" w14:algn="ctr">
                            <w14:noFill/>
                            <w14:prstDash w14:val="solid"/>
                            <w14:bevel/>
                          </w14:textOutline>
                        </w:rPr>
                      </w:pPr>
                    </w:p>
                    <w:p w14:paraId="0DEDE440" w14:textId="77777777" w:rsidR="00F954D8" w:rsidRDefault="00F954D8" w:rsidP="001A0D34">
                      <w:pPr>
                        <w:rPr>
                          <w:i/>
                          <w:iCs/>
                          <w14:textOutline w14:w="9525" w14:cap="rnd" w14:cmpd="sng" w14:algn="ctr">
                            <w14:noFill/>
                            <w14:prstDash w14:val="solid"/>
                            <w14:bevel/>
                          </w14:textOutline>
                        </w:rPr>
                      </w:pPr>
                    </w:p>
                    <w:p w14:paraId="7A5A3487" w14:textId="77777777" w:rsidR="00F954D8" w:rsidRDefault="00F954D8" w:rsidP="001A0D34">
                      <w:pPr>
                        <w:rPr>
                          <w:i/>
                          <w:iCs/>
                          <w14:textOutline w14:w="9525" w14:cap="rnd" w14:cmpd="sng" w14:algn="ctr">
                            <w14:noFill/>
                            <w14:prstDash w14:val="solid"/>
                            <w14:bevel/>
                          </w14:textOutline>
                        </w:rPr>
                      </w:pPr>
                    </w:p>
                    <w:p w14:paraId="719E119B" w14:textId="77777777" w:rsidR="00F954D8" w:rsidRPr="00EA4C12" w:rsidRDefault="00F954D8" w:rsidP="001A0D34">
                      <w:pPr>
                        <w:rPr>
                          <w:i/>
                          <w:iCs/>
                          <w14:textOutline w14:w="9525" w14:cap="rnd" w14:cmpd="sng" w14:algn="ctr">
                            <w14:noFill/>
                            <w14:prstDash w14:val="solid"/>
                            <w14:bevel/>
                          </w14:textOutline>
                        </w:rPr>
                      </w:pPr>
                    </w:p>
                    <w:p w14:paraId="58165D2B" w14:textId="77777777" w:rsidR="001A0D34" w:rsidRPr="00EA4C12" w:rsidRDefault="001A0D34" w:rsidP="001A0D34">
                      <w:pPr>
                        <w:rPr>
                          <w14:textOutline w14:w="9525" w14:cap="rnd" w14:cmpd="sng" w14:algn="ctr">
                            <w14:noFill/>
                            <w14:prstDash w14:val="solid"/>
                            <w14:bevel/>
                          </w14:textOutline>
                        </w:rPr>
                      </w:pPr>
                      <w:r w:rsidRPr="00EA4C12">
                        <w:rPr>
                          <w:i/>
                          <w:iCs/>
                          <w14:textOutline w14:w="9525" w14:cap="rnd" w14:cmpd="sng" w14:algn="ctr">
                            <w14:noFill/>
                            <w14:prstDash w14:val="solid"/>
                            <w14:bevel/>
                          </w14:textOutline>
                        </w:rPr>
                        <w:t>What do I need to do with what I have heard today?</w:t>
                      </w:r>
                    </w:p>
                  </w:txbxContent>
                </v:textbox>
              </v:shape>
            </w:pict>
          </mc:Fallback>
        </mc:AlternateContent>
      </w:r>
      <w:r w:rsidR="008D30FA">
        <w:rPr>
          <w:noProof/>
          <w:lang w:val="en-CA" w:eastAsia="en-CA"/>
        </w:rPr>
        <mc:AlternateContent>
          <mc:Choice Requires="wps">
            <w:drawing>
              <wp:anchor distT="45720" distB="45720" distL="114300" distR="114300" simplePos="0" relativeHeight="251667968" behindDoc="0" locked="0" layoutInCell="1" allowOverlap="1" wp14:anchorId="39439770" wp14:editId="71158504">
                <wp:simplePos x="0" y="0"/>
                <wp:positionH relativeFrom="column">
                  <wp:posOffset>-304800</wp:posOffset>
                </wp:positionH>
                <wp:positionV relativeFrom="paragraph">
                  <wp:posOffset>0</wp:posOffset>
                </wp:positionV>
                <wp:extent cx="4419600" cy="6962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6962775"/>
                        </a:xfrm>
                        <a:prstGeom prst="rect">
                          <a:avLst/>
                        </a:prstGeom>
                        <a:solidFill>
                          <a:srgbClr val="FFFFFF"/>
                        </a:solidFill>
                        <a:ln w="9525">
                          <a:noFill/>
                          <a:miter lim="800000"/>
                          <a:headEnd/>
                          <a:tailEnd/>
                        </a:ln>
                      </wps:spPr>
                      <wps:linkedTxbx id="5" seq="2"/>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39770" id="_x0000_s1028" type="#_x0000_t202" style="position:absolute;margin-left:-24pt;margin-top:0;width:348pt;height:548.2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" stroked="f">
                <v:textbox>
                  <w:txbxContent/>
                </v:textbox>
                <w10:wrap type="square"/>
              </v:shape>
            </w:pict>
          </mc:Fallback>
        </mc:AlternateContent>
      </w:r>
    </w:p>
    <w:p w14:paraId="63D36B26" w14:textId="77777777" w:rsidR="00E10E50" w:rsidRDefault="00EA4C12" w:rsidP="00393B33">
      <w:pPr>
        <w:ind w:right="-94"/>
      </w:pPr>
      <w:r>
        <w:rPr>
          <w:noProof/>
          <w:lang w:val="en-CA" w:eastAsia="en-CA"/>
        </w:rPr>
        <w:lastRenderedPageBreak/>
        <mc:AlternateContent>
          <mc:Choice Requires="wps">
            <w:drawing>
              <wp:anchor distT="0" distB="0" distL="114300" distR="114300" simplePos="0" relativeHeight="251673088" behindDoc="0" locked="0" layoutInCell="1" allowOverlap="1" wp14:anchorId="0EDAFDFA" wp14:editId="024E1F97">
                <wp:simplePos x="0" y="0"/>
                <wp:positionH relativeFrom="column">
                  <wp:posOffset>4310744</wp:posOffset>
                </wp:positionH>
                <wp:positionV relativeFrom="paragraph">
                  <wp:posOffset>-33383</wp:posOffset>
                </wp:positionV>
                <wp:extent cx="4629966" cy="706845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629966" cy="7068457"/>
                        </a:xfrm>
                        <a:prstGeom prst="rect">
                          <a:avLst/>
                        </a:prstGeom>
                        <a:solidFill>
                          <a:schemeClr val="lt1"/>
                        </a:solidFill>
                        <a:ln w="6350">
                          <a:noFill/>
                        </a:ln>
                      </wps:spPr>
                      <wps:linkedTxbx id="5"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AFDFA" id="Text Box 16" o:spid="_x0000_s1029" type="#_x0000_t202" style="position:absolute;margin-left:339.45pt;margin-top:-2.65pt;width:364.55pt;height:556.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" fillcolor="white [3201]" stroked="f" strokeweight=".5pt">
                <v:textbox style="mso-next-textbox:#_x0000_s1028">
                  <w:txbxContent/>
                </v:textbox>
              </v:shape>
            </w:pict>
          </mc:Fallback>
        </mc:AlternateContent>
      </w:r>
      <w:r w:rsidR="008D30FA">
        <w:rPr>
          <w:noProof/>
          <w:lang w:val="en-CA" w:eastAsia="en-CA"/>
        </w:rPr>
        <mc:AlternateContent>
          <mc:Choice Requires="wps">
            <w:drawing>
              <wp:anchor distT="0" distB="0" distL="114300" distR="114300" simplePos="0" relativeHeight="251657728" behindDoc="0" locked="0" layoutInCell="1" allowOverlap="1" wp14:anchorId="0A1E8713" wp14:editId="5030A59E">
                <wp:simplePos x="0" y="0"/>
                <wp:positionH relativeFrom="column">
                  <wp:posOffset>-667657</wp:posOffset>
                </wp:positionH>
                <wp:positionV relativeFrom="paragraph">
                  <wp:posOffset>-33383</wp:posOffset>
                </wp:positionV>
                <wp:extent cx="4804228" cy="699135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4228" cy="6991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5">
                        <w:txbxContent>
                          <w:p w14:paraId="61A254B0" w14:textId="77777777" w:rsidR="00883C9A" w:rsidRPr="00BE5C9F" w:rsidRDefault="00883C9A"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2B97C712" w14:textId="53BD4464" w:rsidR="00883C9A" w:rsidRPr="00F954D8" w:rsidRDefault="003A3975" w:rsidP="00F954D8">
                            <w:pPr>
                              <w:pStyle w:val="SECTIONHEADER"/>
                              <w:ind w:left="0"/>
                              <w:jc w:val="left"/>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Date</w:t>
                            </w:r>
                            <w:r w:rsidR="00F954D8">
                              <w:rPr>
                                <w:rFonts w:ascii="Arial" w:hAnsi="Arial" w:cs="MyriadPro-SemiboldSemiCn"/>
                                <w:caps w:val="0"/>
                                <w:color w:val="000000"/>
                                <w:spacing w:val="-3"/>
                                <w:sz w:val="20"/>
                                <w:szCs w:val="20"/>
                                <w:u w:val="none"/>
                              </w:rPr>
                              <w:t>: Sunday, February 1</w:t>
                            </w:r>
                            <w:r w:rsidR="00310796">
                              <w:rPr>
                                <w:rFonts w:ascii="Arial" w:hAnsi="Arial" w:cs="MyriadPro-SemiboldSemiCn"/>
                                <w:caps w:val="0"/>
                                <w:color w:val="000000"/>
                                <w:spacing w:val="-3"/>
                                <w:sz w:val="20"/>
                                <w:szCs w:val="20"/>
                                <w:u w:val="none"/>
                              </w:rPr>
                              <w:t>9</w:t>
                            </w:r>
                            <w:bookmarkStart w:id="0" w:name="_GoBack"/>
                            <w:bookmarkEnd w:id="0"/>
                            <w:r w:rsidR="00F954D8">
                              <w:rPr>
                                <w:rFonts w:ascii="Arial" w:hAnsi="Arial" w:cs="MyriadPro-SemiboldSemiCn"/>
                                <w:caps w:val="0"/>
                                <w:color w:val="000000"/>
                                <w:spacing w:val="-3"/>
                                <w:sz w:val="20"/>
                                <w:szCs w:val="20"/>
                                <w:u w:val="none"/>
                              </w:rPr>
                              <w:t>, 2017</w:t>
                            </w:r>
                            <w:r w:rsidR="00B523B5">
                              <w:rPr>
                                <w:rFonts w:ascii="Arial" w:hAnsi="Arial"/>
                                <w:highlight w:val="black"/>
                              </w:rPr>
                              <w:br/>
                              <w:t xml:space="preserve"> THINKING</w:t>
                            </w:r>
                            <w:r w:rsidR="00DC46A1">
                              <w:rPr>
                                <w:rFonts w:ascii="Arial" w:hAnsi="Arial"/>
                                <w:highlight w:val="black"/>
                              </w:rPr>
                              <w:t xml:space="preserve"> </w:t>
                            </w:r>
                            <w:r w:rsidR="00883C9A">
                              <w:rPr>
                                <w:rFonts w:ascii="Arial" w:hAnsi="Arial"/>
                                <w:highlight w:val="black"/>
                              </w:rPr>
                              <w:t>THINGS</w:t>
                            </w:r>
                            <w:r w:rsidR="00DC46A1">
                              <w:rPr>
                                <w:rFonts w:ascii="Arial" w:hAnsi="Arial"/>
                                <w:highlight w:val="black"/>
                              </w:rPr>
                              <w:t xml:space="preserve"> </w:t>
                            </w:r>
                            <w:r w:rsidR="00883C9A">
                              <w:rPr>
                                <w:rFonts w:ascii="Arial" w:hAnsi="Arial"/>
                                <w:highlight w:val="black"/>
                              </w:rPr>
                              <w:t>THROUG</w:t>
                            </w:r>
                            <w:r w:rsidR="00DC46A1">
                              <w:rPr>
                                <w:rFonts w:ascii="Arial" w:hAnsi="Arial"/>
                                <w:highlight w:val="black"/>
                              </w:rPr>
                              <w:t>h</w:t>
                            </w:r>
                            <w:r w:rsidR="00883C9A" w:rsidRPr="00C93A54">
                              <w:rPr>
                                <w:rFonts w:ascii="Arial" w:hAnsi="Arial"/>
                                <w:b w:val="0"/>
                                <w:caps w:val="0"/>
                                <w:highlight w:val="black"/>
                              </w:rPr>
                              <w:tab/>
                              <w:t xml:space="preserve">         </w:t>
                            </w:r>
                            <w:r w:rsidR="00883C9A" w:rsidRPr="00BE5C9F">
                              <w:rPr>
                                <w:rFonts w:ascii="Arial" w:hAnsi="Arial"/>
                                <w:color w:val="auto"/>
                                <w:highlight w:val="black"/>
                              </w:rPr>
                              <w:t xml:space="preserve">         </w:t>
                            </w:r>
                            <w:r w:rsidR="00883C9A" w:rsidRPr="00BE5C9F">
                              <w:rPr>
                                <w:rStyle w:val="CHURCH"/>
                                <w:rFonts w:ascii="Arial" w:hAnsi="Arial"/>
                                <w:bCs/>
                                <w:caps/>
                                <w:color w:val="auto"/>
                              </w:rPr>
                              <w:t xml:space="preserve"> </w:t>
                            </w:r>
                          </w:p>
                          <w:p w14:paraId="78BCBCED" w14:textId="77777777" w:rsidR="00F954D8" w:rsidRPr="00F954D8" w:rsidRDefault="00F954D8" w:rsidP="00F954D8">
                            <w:pPr>
                              <w:widowControl w:val="0"/>
                              <w:suppressAutoHyphens/>
                              <w:autoSpaceDE w:val="0"/>
                              <w:autoSpaceDN w:val="0"/>
                              <w:adjustRightInd w:val="0"/>
                              <w:spacing w:before="90" w:after="720"/>
                              <w:textAlignment w:val="center"/>
                              <w:rPr>
                                <w:rFonts w:cs="Arial"/>
                                <w:color w:val="000000"/>
                                <w:spacing w:val="-3"/>
                                <w:szCs w:val="22"/>
                              </w:rPr>
                            </w:pPr>
                            <w:r w:rsidRPr="00F954D8">
                              <w:rPr>
                                <w:rFonts w:cs="Arial"/>
                                <w:color w:val="000000"/>
                                <w:spacing w:val="-3"/>
                                <w:szCs w:val="22"/>
                              </w:rPr>
                              <w:t>1. What is one practical skill you are thankful your mom or dad taught you when you were growing up? Is there something you wish they would have taught you? Why?</w:t>
                            </w:r>
                          </w:p>
                          <w:p w14:paraId="7BA8C38F" w14:textId="77777777" w:rsidR="00DC46A1" w:rsidRDefault="00F954D8" w:rsidP="00F954D8">
                            <w:pPr>
                              <w:widowControl w:val="0"/>
                              <w:suppressAutoHyphens/>
                              <w:autoSpaceDE w:val="0"/>
                              <w:autoSpaceDN w:val="0"/>
                              <w:adjustRightInd w:val="0"/>
                              <w:spacing w:before="90" w:after="720"/>
                              <w:textAlignment w:val="center"/>
                              <w:rPr>
                                <w:rFonts w:cs="Arial"/>
                                <w:color w:val="000000"/>
                                <w:spacing w:val="-3"/>
                                <w:szCs w:val="22"/>
                              </w:rPr>
                            </w:pPr>
                            <w:r w:rsidRPr="00F954D8">
                              <w:rPr>
                                <w:rFonts w:cs="Arial"/>
                                <w:color w:val="000000"/>
                                <w:spacing w:val="-3"/>
                                <w:szCs w:val="22"/>
                              </w:rPr>
                              <w:t xml:space="preserve">2. What spiritual heritage were you taught growing up? What spiritual heritage do you hope to pass on? </w:t>
                            </w:r>
                          </w:p>
                          <w:p w14:paraId="146341B5" w14:textId="77777777" w:rsidR="00F954D8" w:rsidRPr="00F954D8" w:rsidRDefault="00F954D8" w:rsidP="00F954D8">
                            <w:pPr>
                              <w:widowControl w:val="0"/>
                              <w:suppressAutoHyphens/>
                              <w:autoSpaceDE w:val="0"/>
                              <w:autoSpaceDN w:val="0"/>
                              <w:adjustRightInd w:val="0"/>
                              <w:spacing w:before="90" w:after="720"/>
                              <w:textAlignment w:val="center"/>
                              <w:rPr>
                                <w:highlight w:val="black"/>
                              </w:rPr>
                            </w:pPr>
                          </w:p>
                          <w:p w14:paraId="3EDC80DD" w14:textId="77777777" w:rsidR="00883C9A" w:rsidRPr="00BE5C9F" w:rsidRDefault="00883C9A" w:rsidP="00332D6D">
                            <w:pPr>
                              <w:pStyle w:val="SECTIONHEADER"/>
                              <w:ind w:left="0"/>
                              <w:rPr>
                                <w:rFonts w:ascii="Arial" w:hAnsi="Arial"/>
                                <w:color w:val="auto"/>
                                <w:sz w:val="28"/>
                                <w:szCs w:val="28"/>
                              </w:rPr>
                            </w:pPr>
                            <w:r>
                              <w:rPr>
                                <w:rFonts w:ascii="Arial" w:hAnsi="Arial"/>
                                <w:highlight w:val="black"/>
                              </w:rPr>
                              <w:t xml:space="preserve"> Digging Deeper</w:t>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2C487C66" w14:textId="77777777" w:rsidR="00F954D8" w:rsidRPr="00F954D8" w:rsidRDefault="00F954D8" w:rsidP="00F954D8">
                            <w:pPr>
                              <w:spacing w:before="120"/>
                              <w:rPr>
                                <w:rFonts w:cs="Arial"/>
                                <w:b/>
                                <w:bCs/>
                                <w:i/>
                                <w:iCs/>
                                <w:color w:val="000000"/>
                                <w:szCs w:val="22"/>
                              </w:rPr>
                            </w:pPr>
                            <w:r w:rsidRPr="00F954D8">
                              <w:rPr>
                                <w:b/>
                                <w:caps/>
                                <w:sz w:val="20"/>
                                <w:szCs w:val="20"/>
                                <w:u w:val="single"/>
                              </w:rPr>
                              <w:t xml:space="preserve">read </w:t>
                            </w:r>
                            <w:r>
                              <w:rPr>
                                <w:b/>
                                <w:caps/>
                                <w:sz w:val="20"/>
                                <w:szCs w:val="20"/>
                                <w:u w:val="single"/>
                              </w:rPr>
                              <w:t>Proverbs 22:6</w:t>
                            </w:r>
                            <w:r w:rsidRPr="00F954D8">
                              <w:rPr>
                                <w:rFonts w:cs="Arial"/>
                                <w:b/>
                                <w:bCs/>
                                <w:i/>
                                <w:iCs/>
                                <w:color w:val="000000"/>
                                <w:szCs w:val="22"/>
                              </w:rPr>
                              <w:tab/>
                            </w:r>
                            <w:r w:rsidRPr="00F954D8">
                              <w:rPr>
                                <w:rFonts w:cs="Arial"/>
                                <w:b/>
                                <w:bCs/>
                                <w:i/>
                                <w:iCs/>
                                <w:color w:val="000000"/>
                                <w:szCs w:val="22"/>
                              </w:rPr>
                              <w:tab/>
                            </w:r>
                            <w:r w:rsidRPr="00F954D8">
                              <w:rPr>
                                <w:rFonts w:cs="Arial"/>
                                <w:b/>
                                <w:bCs/>
                                <w:i/>
                                <w:iCs/>
                                <w:color w:val="000000"/>
                                <w:szCs w:val="22"/>
                              </w:rPr>
                              <w:tab/>
                            </w:r>
                            <w:r w:rsidRPr="00F954D8">
                              <w:rPr>
                                <w:rFonts w:cs="Arial"/>
                                <w:b/>
                                <w:bCs/>
                                <w:i/>
                                <w:iCs/>
                                <w:color w:val="000000"/>
                                <w:szCs w:val="22"/>
                              </w:rPr>
                              <w:tab/>
                            </w:r>
                            <w:r w:rsidRPr="00F954D8">
                              <w:rPr>
                                <w:rFonts w:cs="Arial"/>
                                <w:b/>
                                <w:bCs/>
                                <w:i/>
                                <w:iCs/>
                                <w:color w:val="000000"/>
                                <w:szCs w:val="22"/>
                              </w:rPr>
                              <w:tab/>
                            </w:r>
                          </w:p>
                          <w:p w14:paraId="73D90DEC" w14:textId="77777777" w:rsidR="00F954D8" w:rsidRPr="00F954D8" w:rsidRDefault="00F954D8" w:rsidP="00F954D8">
                            <w:pPr>
                              <w:spacing w:before="120"/>
                              <w:rPr>
                                <w:rFonts w:cs="Arial"/>
                                <w:color w:val="000000"/>
                                <w:szCs w:val="22"/>
                              </w:rPr>
                            </w:pPr>
                            <w:r w:rsidRPr="00F954D8">
                              <w:rPr>
                                <w:rFonts w:cs="Arial"/>
                                <w:color w:val="000000"/>
                                <w:szCs w:val="22"/>
                              </w:rPr>
                              <w:t>3. What is the difference between a proverb and a promise?</w:t>
                            </w:r>
                          </w:p>
                          <w:p w14:paraId="68F811C4" w14:textId="77777777" w:rsidR="00F954D8" w:rsidRPr="00F954D8" w:rsidRDefault="00F954D8" w:rsidP="00F954D8">
                            <w:pPr>
                              <w:spacing w:before="120"/>
                              <w:rPr>
                                <w:rFonts w:cs="Arial"/>
                                <w:color w:val="000000"/>
                                <w:szCs w:val="22"/>
                              </w:rPr>
                            </w:pPr>
                          </w:p>
                          <w:p w14:paraId="0FCE6FF0" w14:textId="77777777" w:rsidR="00F954D8" w:rsidRPr="00F954D8" w:rsidRDefault="00F954D8" w:rsidP="00F954D8">
                            <w:pPr>
                              <w:spacing w:before="120"/>
                              <w:rPr>
                                <w:rFonts w:cs="Arial"/>
                                <w:color w:val="000000"/>
                                <w:szCs w:val="22"/>
                              </w:rPr>
                            </w:pPr>
                          </w:p>
                          <w:p w14:paraId="7DA8F498" w14:textId="77777777" w:rsidR="00F954D8" w:rsidRPr="00F954D8" w:rsidRDefault="00F954D8" w:rsidP="00F954D8">
                            <w:pPr>
                              <w:spacing w:before="120"/>
                              <w:rPr>
                                <w:rFonts w:cs="Arial"/>
                                <w:color w:val="000000"/>
                                <w:szCs w:val="22"/>
                              </w:rPr>
                            </w:pPr>
                            <w:r w:rsidRPr="00F954D8">
                              <w:rPr>
                                <w:rFonts w:cs="Arial"/>
                                <w:color w:val="000000"/>
                                <w:szCs w:val="22"/>
                              </w:rPr>
                              <w:t xml:space="preserve">4. Why is it important to lay a foundation of faith for our children? Does this verse imply that children from a Christian home will never wander from faith? If not, what does it mean? </w:t>
                            </w:r>
                          </w:p>
                          <w:p w14:paraId="55BC6414" w14:textId="77777777" w:rsidR="00F954D8" w:rsidRPr="00F954D8" w:rsidRDefault="00F954D8" w:rsidP="00F954D8">
                            <w:pPr>
                              <w:spacing w:before="120"/>
                              <w:rPr>
                                <w:rFonts w:cs="Arial"/>
                                <w:color w:val="000000"/>
                                <w:szCs w:val="22"/>
                              </w:rPr>
                            </w:pPr>
                          </w:p>
                          <w:p w14:paraId="37582CA8" w14:textId="77777777" w:rsidR="00F954D8" w:rsidRPr="00F954D8" w:rsidRDefault="00F954D8" w:rsidP="00F954D8">
                            <w:pPr>
                              <w:spacing w:before="120"/>
                              <w:rPr>
                                <w:rFonts w:cs="Arial"/>
                                <w:color w:val="000000"/>
                                <w:szCs w:val="22"/>
                              </w:rPr>
                            </w:pPr>
                          </w:p>
                          <w:p w14:paraId="4CB5F742" w14:textId="77777777" w:rsidR="00F954D8" w:rsidRDefault="00F954D8" w:rsidP="00F954D8">
                            <w:pPr>
                              <w:spacing w:before="120"/>
                              <w:rPr>
                                <w:rFonts w:cs="Arial"/>
                                <w:color w:val="000000"/>
                                <w:szCs w:val="22"/>
                              </w:rPr>
                            </w:pPr>
                            <w:r w:rsidRPr="00F954D8">
                              <w:rPr>
                                <w:rFonts w:cs="Arial"/>
                                <w:color w:val="000000"/>
                                <w:szCs w:val="22"/>
                              </w:rPr>
                              <w:t xml:space="preserve">5. What are some specific examples from the long list of things we should teach our children? Is there an order of priority to that list? Think about where you spend most of your time on training. Do you emphasize those things that are top priority? </w:t>
                            </w:r>
                          </w:p>
                          <w:p w14:paraId="7BDB6ABA" w14:textId="77777777" w:rsidR="00F954D8" w:rsidRPr="00F954D8" w:rsidRDefault="00F954D8" w:rsidP="00F954D8">
                            <w:pPr>
                              <w:spacing w:before="120"/>
                              <w:rPr>
                                <w:rFonts w:cs="Arial"/>
                                <w:color w:val="000000"/>
                                <w:szCs w:val="22"/>
                              </w:rPr>
                            </w:pPr>
                          </w:p>
                          <w:p w14:paraId="2B9A53EA" w14:textId="77777777" w:rsidR="00F954D8" w:rsidRPr="00F954D8" w:rsidRDefault="00F954D8" w:rsidP="00F954D8">
                            <w:pPr>
                              <w:spacing w:before="120"/>
                              <w:rPr>
                                <w:b/>
                                <w:caps/>
                                <w:sz w:val="20"/>
                                <w:szCs w:val="20"/>
                                <w:u w:val="single"/>
                              </w:rPr>
                            </w:pPr>
                            <w:r w:rsidRPr="00F954D8">
                              <w:rPr>
                                <w:b/>
                                <w:caps/>
                                <w:sz w:val="20"/>
                                <w:szCs w:val="20"/>
                                <w:u w:val="single"/>
                              </w:rPr>
                              <w:t>read Deuteronomy 6:4-9.</w:t>
                            </w:r>
                            <w:r w:rsidRPr="00F954D8">
                              <w:rPr>
                                <w:b/>
                                <w:caps/>
                                <w:sz w:val="20"/>
                                <w:szCs w:val="20"/>
                                <w:u w:val="single"/>
                              </w:rPr>
                              <w:tab/>
                            </w:r>
                          </w:p>
                          <w:p w14:paraId="5A91F2AD" w14:textId="77777777" w:rsidR="00F954D8" w:rsidRPr="00F954D8" w:rsidRDefault="00F954D8" w:rsidP="00F954D8">
                            <w:pPr>
                              <w:spacing w:before="120"/>
                              <w:rPr>
                                <w:rFonts w:cs="Arial"/>
                                <w:color w:val="000000"/>
                                <w:szCs w:val="22"/>
                              </w:rPr>
                            </w:pPr>
                            <w:r w:rsidRPr="00F954D8">
                              <w:rPr>
                                <w:rFonts w:cs="Arial"/>
                                <w:color w:val="000000"/>
                                <w:szCs w:val="22"/>
                              </w:rPr>
                              <w:t>6. Why do you think God told His people not just to love Him, but to love Him with all their hearts, souls, and strength? What was He trying to emphasize? Why is this emphasis important if you want to teach faith to your children/grandchildren?</w:t>
                            </w:r>
                          </w:p>
                          <w:p w14:paraId="2C17B94E" w14:textId="77777777" w:rsidR="00F954D8" w:rsidRPr="00F954D8" w:rsidRDefault="00F954D8" w:rsidP="00F954D8">
                            <w:pPr>
                              <w:spacing w:before="120"/>
                              <w:rPr>
                                <w:rFonts w:cs="Arial"/>
                                <w:color w:val="000000"/>
                                <w:szCs w:val="22"/>
                              </w:rPr>
                            </w:pPr>
                          </w:p>
                          <w:p w14:paraId="252CB2BD" w14:textId="77777777" w:rsidR="00F954D8" w:rsidRDefault="00F954D8" w:rsidP="00F954D8">
                            <w:pPr>
                              <w:spacing w:before="120"/>
                              <w:rPr>
                                <w:rFonts w:cs="Arial"/>
                                <w:color w:val="000000"/>
                                <w:szCs w:val="22"/>
                              </w:rPr>
                            </w:pPr>
                          </w:p>
                          <w:p w14:paraId="3ED1C87D" w14:textId="77777777" w:rsidR="00F954D8" w:rsidRPr="00F954D8" w:rsidRDefault="00F954D8" w:rsidP="00F954D8">
                            <w:pPr>
                              <w:spacing w:before="120"/>
                              <w:rPr>
                                <w:rFonts w:cs="Arial"/>
                                <w:color w:val="000000"/>
                                <w:szCs w:val="22"/>
                              </w:rPr>
                            </w:pPr>
                          </w:p>
                          <w:p w14:paraId="1105365C" w14:textId="77777777" w:rsidR="00F954D8" w:rsidRPr="00F954D8" w:rsidRDefault="00F954D8" w:rsidP="00F954D8">
                            <w:pPr>
                              <w:spacing w:before="120"/>
                              <w:rPr>
                                <w:rFonts w:cs="Arial"/>
                                <w:color w:val="000000"/>
                                <w:szCs w:val="22"/>
                              </w:rPr>
                            </w:pPr>
                            <w:r w:rsidRPr="00F954D8">
                              <w:rPr>
                                <w:rFonts w:cs="Arial"/>
                                <w:color w:val="000000"/>
                                <w:szCs w:val="22"/>
                              </w:rPr>
                              <w:t>7. How were the Israelites supposed to teach these truths? What makes this way of teaching these truths of the faith so powerful?</w:t>
                            </w:r>
                          </w:p>
                          <w:p w14:paraId="10031DD3" w14:textId="77777777" w:rsidR="00F954D8" w:rsidRDefault="00F954D8" w:rsidP="00F954D8">
                            <w:pPr>
                              <w:spacing w:before="120"/>
                              <w:rPr>
                                <w:rFonts w:cs="Arial"/>
                                <w:color w:val="000000"/>
                                <w:szCs w:val="22"/>
                              </w:rPr>
                            </w:pPr>
                          </w:p>
                          <w:p w14:paraId="629BD62E" w14:textId="77777777" w:rsidR="00F954D8" w:rsidRPr="00F954D8" w:rsidRDefault="00F954D8" w:rsidP="00F954D8">
                            <w:pPr>
                              <w:spacing w:before="120"/>
                              <w:rPr>
                                <w:rFonts w:cs="Arial"/>
                                <w:color w:val="000000"/>
                                <w:szCs w:val="22"/>
                              </w:rPr>
                            </w:pPr>
                          </w:p>
                          <w:p w14:paraId="0F749B33" w14:textId="77777777" w:rsidR="00F954D8" w:rsidRPr="00F954D8" w:rsidRDefault="00F954D8" w:rsidP="00F954D8">
                            <w:pPr>
                              <w:spacing w:before="120"/>
                              <w:rPr>
                                <w:rFonts w:cs="Arial"/>
                                <w:color w:val="000000"/>
                                <w:szCs w:val="22"/>
                              </w:rPr>
                            </w:pPr>
                          </w:p>
                          <w:p w14:paraId="0772AA01" w14:textId="77777777" w:rsidR="00F954D8" w:rsidRPr="00F954D8" w:rsidRDefault="00F954D8" w:rsidP="00F954D8">
                            <w:pPr>
                              <w:spacing w:before="120"/>
                              <w:rPr>
                                <w:rFonts w:cs="Arial"/>
                                <w:color w:val="000000"/>
                                <w:szCs w:val="22"/>
                              </w:rPr>
                            </w:pPr>
                            <w:r w:rsidRPr="00F954D8">
                              <w:rPr>
                                <w:rFonts w:cs="Arial"/>
                                <w:color w:val="000000"/>
                                <w:szCs w:val="22"/>
                              </w:rPr>
                              <w:t>8. Teaching the truths of God to others should be something we do continually (v. 7). What are some specific and practical ways we can do this, whether we are parents or not? Create a list of the ideas your group comes up with.</w:t>
                            </w:r>
                          </w:p>
                          <w:p w14:paraId="54F09DDC" w14:textId="77777777" w:rsidR="00F954D8" w:rsidRDefault="00F954D8" w:rsidP="00F954D8">
                            <w:pPr>
                              <w:spacing w:before="120"/>
                              <w:rPr>
                                <w:rFonts w:cs="Arial"/>
                                <w:b/>
                                <w:color w:val="000000"/>
                                <w:szCs w:val="22"/>
                              </w:rPr>
                            </w:pPr>
                          </w:p>
                          <w:p w14:paraId="2DE4F549" w14:textId="31CC50B2" w:rsidR="00F954D8" w:rsidRDefault="00F954D8" w:rsidP="00F954D8">
                            <w:pPr>
                              <w:spacing w:before="120"/>
                              <w:rPr>
                                <w:rFonts w:cs="Arial"/>
                                <w:b/>
                                <w:color w:val="000000"/>
                                <w:szCs w:val="22"/>
                              </w:rPr>
                            </w:pPr>
                          </w:p>
                          <w:p w14:paraId="43A2CEBB" w14:textId="2A08F449" w:rsidR="00F954D8" w:rsidRPr="00F954D8" w:rsidRDefault="00F954D8" w:rsidP="00F954D8">
                            <w:pPr>
                              <w:spacing w:before="120"/>
                              <w:rPr>
                                <w:rFonts w:cs="Arial"/>
                                <w:b/>
                                <w:color w:val="000000"/>
                                <w:szCs w:val="22"/>
                                <w:u w:val="single"/>
                              </w:rPr>
                            </w:pPr>
                            <w:r>
                              <w:rPr>
                                <w:b/>
                                <w:caps/>
                                <w:sz w:val="20"/>
                                <w:szCs w:val="20"/>
                                <w:u w:val="single"/>
                              </w:rPr>
                              <w:t>read Judges 2:6-10</w:t>
                            </w:r>
                          </w:p>
                          <w:p w14:paraId="57E1B446" w14:textId="77777777" w:rsidR="00F954D8" w:rsidRPr="00F954D8" w:rsidRDefault="00F954D8" w:rsidP="00F954D8">
                            <w:pPr>
                              <w:spacing w:before="120"/>
                              <w:rPr>
                                <w:rFonts w:cs="Arial"/>
                                <w:color w:val="000000"/>
                                <w:szCs w:val="22"/>
                              </w:rPr>
                            </w:pPr>
                            <w:r w:rsidRPr="00F954D8">
                              <w:rPr>
                                <w:rFonts w:cs="Arial"/>
                                <w:color w:val="000000"/>
                                <w:szCs w:val="22"/>
                              </w:rPr>
                              <w:t xml:space="preserve">9. What is the cost of not teaching the next generation about faith? </w:t>
                            </w:r>
                          </w:p>
                          <w:p w14:paraId="08CDC131" w14:textId="77777777" w:rsidR="00F954D8" w:rsidRPr="00F954D8" w:rsidRDefault="00F954D8" w:rsidP="00F954D8">
                            <w:pPr>
                              <w:spacing w:before="120"/>
                              <w:rPr>
                                <w:rFonts w:cs="Arial"/>
                                <w:color w:val="000000"/>
                                <w:szCs w:val="22"/>
                              </w:rPr>
                            </w:pPr>
                          </w:p>
                          <w:p w14:paraId="58792D85" w14:textId="77777777" w:rsidR="00F954D8" w:rsidRPr="00F954D8" w:rsidRDefault="00F954D8" w:rsidP="00F954D8">
                            <w:pPr>
                              <w:spacing w:before="120"/>
                              <w:rPr>
                                <w:rFonts w:cs="Arial"/>
                                <w:color w:val="000000"/>
                                <w:szCs w:val="22"/>
                              </w:rPr>
                            </w:pPr>
                          </w:p>
                          <w:p w14:paraId="3BD4346A" w14:textId="77777777" w:rsidR="00F954D8" w:rsidRPr="00F954D8" w:rsidRDefault="00F954D8" w:rsidP="00F954D8">
                            <w:pPr>
                              <w:spacing w:before="120"/>
                              <w:rPr>
                                <w:rFonts w:cs="Arial"/>
                                <w:color w:val="000000"/>
                                <w:szCs w:val="22"/>
                              </w:rPr>
                            </w:pPr>
                            <w:r w:rsidRPr="00F954D8">
                              <w:rPr>
                                <w:rFonts w:cs="Arial"/>
                                <w:color w:val="000000"/>
                                <w:szCs w:val="22"/>
                              </w:rPr>
                              <w:t>10. How can you make sure this does not happen in your family or your church family? What opportunities are there for you to invest in the faith of the next generation?</w:t>
                            </w:r>
                          </w:p>
                          <w:p w14:paraId="56EB8BF7" w14:textId="77777777" w:rsidR="00EA4C12" w:rsidRDefault="00EA4C12" w:rsidP="00CC4393">
                            <w:pPr>
                              <w:pStyle w:val="SECTIONHEADER"/>
                              <w:ind w:left="0"/>
                              <w:rPr>
                                <w:rFonts w:ascii="Arial" w:hAnsi="Arial"/>
                                <w:sz w:val="24"/>
                                <w:highlight w:val="black"/>
                              </w:rPr>
                            </w:pPr>
                          </w:p>
                          <w:p w14:paraId="25656B2F" w14:textId="77777777" w:rsidR="00F954D8" w:rsidRDefault="00F954D8" w:rsidP="00CC4393">
                            <w:pPr>
                              <w:pStyle w:val="SECTIONHEADER"/>
                              <w:ind w:left="0"/>
                              <w:rPr>
                                <w:rFonts w:ascii="Arial" w:hAnsi="Arial"/>
                                <w:sz w:val="24"/>
                                <w:highlight w:val="black"/>
                              </w:rPr>
                            </w:pPr>
                          </w:p>
                          <w:p w14:paraId="3ECDA57E" w14:textId="77777777" w:rsidR="00CC4393" w:rsidRPr="00A90A38" w:rsidRDefault="00CC4393" w:rsidP="00CC4393">
                            <w:pPr>
                              <w:pStyle w:val="SECTIONHEADER"/>
                              <w:ind w:left="0"/>
                              <w:rPr>
                                <w:rFonts w:ascii="Arial" w:hAnsi="Arial"/>
                                <w:color w:val="auto"/>
                                <w:sz w:val="24"/>
                              </w:rPr>
                            </w:pPr>
                            <w:r w:rsidRPr="00A90A38">
                              <w:rPr>
                                <w:rFonts w:ascii="Arial" w:hAnsi="Arial"/>
                                <w:sz w:val="24"/>
                                <w:highlight w:val="black"/>
                              </w:rPr>
                              <w:t>Doing</w:t>
                            </w:r>
                            <w:r w:rsidR="00B523B5">
                              <w:rPr>
                                <w:rFonts w:ascii="Arial" w:hAnsi="Arial"/>
                                <w:sz w:val="24"/>
                                <w:highlight w:val="black"/>
                              </w:rPr>
                              <w:t xml:space="preserve"> Life to</w:t>
                            </w:r>
                            <w:r w:rsidRPr="00A90A38">
                              <w:rPr>
                                <w:rFonts w:ascii="Arial" w:hAnsi="Arial"/>
                                <w:sz w:val="24"/>
                                <w:highlight w:val="black"/>
                              </w:rPr>
                              <w:t xml:space="preserve">gether    </w:t>
                            </w:r>
                            <w:r w:rsidRPr="00A90A38">
                              <w:rPr>
                                <w:rFonts w:ascii="Arial" w:hAnsi="Arial"/>
                                <w:sz w:val="24"/>
                                <w:highlight w:val="black"/>
                              </w:rPr>
                              <w:tab/>
                            </w:r>
                            <w:r w:rsidRPr="00A90A38">
                              <w:rPr>
                                <w:rFonts w:ascii="Arial" w:hAnsi="Arial"/>
                                <w:color w:val="auto"/>
                                <w:sz w:val="24"/>
                                <w:highlight w:val="black"/>
                              </w:rPr>
                              <w:t xml:space="preserve">             </w:t>
                            </w:r>
                          </w:p>
                          <w:p w14:paraId="7252AE2F" w14:textId="77777777" w:rsidR="00F954D8" w:rsidRDefault="00F954D8" w:rsidP="00F954D8">
                            <w:pPr>
                              <w:spacing w:before="120"/>
                              <w:rPr>
                                <w:rFonts w:cs="Arial"/>
                                <w:color w:val="000000"/>
                                <w:szCs w:val="22"/>
                              </w:rPr>
                            </w:pPr>
                            <w:r w:rsidRPr="00F954D8">
                              <w:rPr>
                                <w:rFonts w:cs="Arial"/>
                                <w:color w:val="000000"/>
                                <w:szCs w:val="22"/>
                              </w:rPr>
                              <w:t>11. Most things in life, including our faith, don’t get better on their own. If you are a parent, how are you investing in the next generation in your home? If you aren’t a parent, how could you intentionally invest in a younger or growing believer?</w:t>
                            </w:r>
                          </w:p>
                          <w:p w14:paraId="68F131FD" w14:textId="77777777" w:rsidR="00F954D8" w:rsidRDefault="00F954D8" w:rsidP="00F954D8">
                            <w:pPr>
                              <w:spacing w:before="120"/>
                              <w:rPr>
                                <w:rFonts w:cs="Arial"/>
                                <w:color w:val="000000"/>
                                <w:szCs w:val="22"/>
                              </w:rPr>
                            </w:pPr>
                          </w:p>
                          <w:p w14:paraId="0817ACED" w14:textId="77777777" w:rsidR="00F954D8" w:rsidRDefault="00F954D8" w:rsidP="00F954D8">
                            <w:pPr>
                              <w:spacing w:before="120"/>
                              <w:rPr>
                                <w:rFonts w:cs="Arial"/>
                                <w:color w:val="000000"/>
                                <w:szCs w:val="22"/>
                              </w:rPr>
                            </w:pPr>
                          </w:p>
                          <w:p w14:paraId="0F51B6CC" w14:textId="77777777" w:rsidR="00F954D8" w:rsidRPr="00F954D8" w:rsidRDefault="00F954D8" w:rsidP="00F954D8">
                            <w:pPr>
                              <w:spacing w:before="120"/>
                              <w:rPr>
                                <w:rFonts w:cs="Arial"/>
                                <w:color w:val="000000"/>
                                <w:szCs w:val="22"/>
                              </w:rPr>
                            </w:pPr>
                          </w:p>
                          <w:p w14:paraId="4CDE7A83" w14:textId="77777777" w:rsidR="00F954D8" w:rsidRPr="00F954D8" w:rsidRDefault="00F954D8" w:rsidP="00F954D8">
                            <w:pPr>
                              <w:spacing w:before="120"/>
                              <w:rPr>
                                <w:rFonts w:cs="Arial"/>
                                <w:color w:val="000000"/>
                                <w:szCs w:val="22"/>
                              </w:rPr>
                            </w:pPr>
                            <w:r w:rsidRPr="00F954D8">
                              <w:rPr>
                                <w:rFonts w:cs="Arial"/>
                                <w:color w:val="000000"/>
                                <w:szCs w:val="22"/>
                              </w:rPr>
                              <w:t>12. The resurrection is essential to our faith. How would you explain your belief in the resurrection? What additional questions do you think someone listening would have? How would you answer them? What do you need to learn in order to adequately answer them?</w:t>
                            </w:r>
                          </w:p>
                          <w:p w14:paraId="0E0EDB98" w14:textId="77777777" w:rsidR="00F954D8" w:rsidRDefault="00F954D8" w:rsidP="00F954D8">
                            <w:pPr>
                              <w:spacing w:before="120"/>
                              <w:rPr>
                                <w:rFonts w:cs="Arial"/>
                                <w:color w:val="000000"/>
                                <w:szCs w:val="22"/>
                              </w:rPr>
                            </w:pPr>
                          </w:p>
                          <w:p w14:paraId="6B0B0E30" w14:textId="77777777" w:rsidR="00F954D8" w:rsidRPr="00F954D8" w:rsidRDefault="00F954D8" w:rsidP="00F954D8">
                            <w:pPr>
                              <w:spacing w:before="120"/>
                              <w:rPr>
                                <w:rFonts w:cs="Arial"/>
                                <w:color w:val="000000"/>
                                <w:szCs w:val="22"/>
                              </w:rPr>
                            </w:pPr>
                          </w:p>
                          <w:p w14:paraId="222C3B94" w14:textId="77777777" w:rsidR="00F954D8" w:rsidRPr="00F954D8" w:rsidRDefault="00F954D8" w:rsidP="00F954D8">
                            <w:pPr>
                              <w:spacing w:before="120"/>
                              <w:rPr>
                                <w:rFonts w:cs="Arial"/>
                                <w:color w:val="000000"/>
                                <w:szCs w:val="22"/>
                              </w:rPr>
                            </w:pPr>
                          </w:p>
                          <w:p w14:paraId="15F66539" w14:textId="77777777" w:rsidR="00F954D8" w:rsidRPr="00F954D8" w:rsidRDefault="00F954D8" w:rsidP="00F954D8">
                            <w:pPr>
                              <w:spacing w:before="120"/>
                              <w:rPr>
                                <w:rFonts w:cs="Arial"/>
                                <w:color w:val="000000"/>
                                <w:szCs w:val="22"/>
                              </w:rPr>
                            </w:pPr>
                            <w:r w:rsidRPr="00F954D8">
                              <w:rPr>
                                <w:rFonts w:cs="Arial"/>
                                <w:color w:val="000000"/>
                                <w:szCs w:val="22"/>
                              </w:rPr>
                              <w:t>13. What, specifically, can we pray about for your family and children right now, or for the parents of our church?</w:t>
                            </w:r>
                          </w:p>
                          <w:p w14:paraId="289607FC" w14:textId="77777777" w:rsidR="00DC46A1" w:rsidRDefault="00DC46A1" w:rsidP="00CC4393">
                            <w:pPr>
                              <w:spacing w:before="120"/>
                              <w:rPr>
                                <w:rFonts w:cs="Arial"/>
                                <w:color w:val="000000"/>
                                <w:szCs w:val="22"/>
                              </w:rPr>
                            </w:pPr>
                          </w:p>
                          <w:p w14:paraId="1EBD24F1" w14:textId="77777777" w:rsidR="00F954D8" w:rsidRDefault="00F954D8" w:rsidP="00CC4393">
                            <w:pPr>
                              <w:spacing w:before="120"/>
                              <w:rPr>
                                <w:rFonts w:cs="Arial"/>
                                <w:color w:val="000000"/>
                                <w:szCs w:val="22"/>
                              </w:rPr>
                            </w:pPr>
                          </w:p>
                          <w:p w14:paraId="593EF596" w14:textId="77777777" w:rsidR="00EA4C12" w:rsidRDefault="00EA4C12" w:rsidP="00CC4393">
                            <w:pPr>
                              <w:spacing w:before="120"/>
                              <w:rPr>
                                <w:rFonts w:cs="Arial"/>
                                <w:color w:val="000000"/>
                                <w:szCs w:val="22"/>
                              </w:rPr>
                            </w:pPr>
                          </w:p>
                          <w:p w14:paraId="5F6052A2" w14:textId="77777777" w:rsidR="00F954D8" w:rsidRDefault="00F954D8" w:rsidP="00CC4393">
                            <w:pPr>
                              <w:spacing w:before="120"/>
                              <w:rPr>
                                <w:rFonts w:cs="Arial"/>
                                <w:color w:val="000000"/>
                                <w:szCs w:val="22"/>
                              </w:rPr>
                            </w:pPr>
                          </w:p>
                          <w:p w14:paraId="0D4EF436" w14:textId="77777777" w:rsidR="00EA4C12" w:rsidRDefault="00EA4C12" w:rsidP="00CC4393">
                            <w:pPr>
                              <w:spacing w:before="120"/>
                              <w:rPr>
                                <w:rFonts w:cs="Arial"/>
                                <w:color w:val="000000"/>
                                <w:szCs w:val="22"/>
                              </w:rPr>
                            </w:pPr>
                          </w:p>
                          <w:p w14:paraId="28FB698D" w14:textId="77777777" w:rsidR="00EA4C12" w:rsidRDefault="00EA4C12" w:rsidP="00EA4C12">
                            <w:pPr>
                              <w:rPr>
                                <w:rFonts w:cs="MyriadPro-SemiboldSemiCn"/>
                                <w:b/>
                                <w:spacing w:val="-3"/>
                                <w:u w:val="single"/>
                              </w:rPr>
                            </w:pPr>
                            <w:r>
                              <w:rPr>
                                <w:rFonts w:cs="MyriadPro-SemiboldSemiCn"/>
                                <w:b/>
                                <w:spacing w:val="-3"/>
                                <w:u w:val="single"/>
                              </w:rPr>
                              <w:t>Prayer Requests</w:t>
                            </w:r>
                          </w:p>
                          <w:p w14:paraId="500D06F6" w14:textId="77777777" w:rsidR="00EA4C12" w:rsidRDefault="00EA4C12" w:rsidP="00EA4C12">
                            <w:pPr>
                              <w:rPr>
                                <w:rFonts w:cs="MyriadPro-SemiboldSemiCn"/>
                                <w:b/>
                                <w:spacing w:val="-3"/>
                                <w:u w:val="single"/>
                              </w:rPr>
                            </w:pPr>
                          </w:p>
                          <w:p w14:paraId="1ED0E2D0" w14:textId="77777777" w:rsidR="00EA4C12" w:rsidRDefault="00EA4C12" w:rsidP="00EA4C12">
                            <w:pPr>
                              <w:numPr>
                                <w:ilvl w:val="0"/>
                                <w:numId w:val="20"/>
                              </w:numPr>
                            </w:pPr>
                          </w:p>
                          <w:p w14:paraId="4E99F810" w14:textId="77777777" w:rsidR="00EA4C12" w:rsidRDefault="00EA4C12" w:rsidP="00EA4C12"/>
                          <w:p w14:paraId="03CE67FD" w14:textId="77777777" w:rsidR="00EA4C12" w:rsidRDefault="00EA4C12" w:rsidP="00EA4C12">
                            <w:pPr>
                              <w:numPr>
                                <w:ilvl w:val="0"/>
                                <w:numId w:val="20"/>
                              </w:numPr>
                            </w:pPr>
                          </w:p>
                          <w:p w14:paraId="20781726" w14:textId="77777777" w:rsidR="00EA4C12" w:rsidRDefault="00EA4C12" w:rsidP="00EA4C12"/>
                          <w:p w14:paraId="3A1CD629" w14:textId="77777777" w:rsidR="00EA4C12" w:rsidRDefault="00EA4C12" w:rsidP="00EA4C12">
                            <w:pPr>
                              <w:numPr>
                                <w:ilvl w:val="0"/>
                                <w:numId w:val="20"/>
                              </w:numPr>
                            </w:pPr>
                            <w:r>
                              <w:t xml:space="preserve">  </w:t>
                            </w:r>
                          </w:p>
                          <w:p w14:paraId="7F50B610" w14:textId="77777777" w:rsidR="00EA4C12" w:rsidRDefault="00EA4C12" w:rsidP="00EA4C12">
                            <w:pPr>
                              <w:ind w:left="360"/>
                            </w:pPr>
                          </w:p>
                          <w:p w14:paraId="5665757A" w14:textId="77777777" w:rsidR="00EA4C12" w:rsidRDefault="00EA4C12" w:rsidP="00834200">
                            <w:pPr>
                              <w:numPr>
                                <w:ilvl w:val="0"/>
                                <w:numId w:val="20"/>
                              </w:numPr>
                              <w:spacing w:before="120"/>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E8713" id="Text Box 9" o:spid="_x0000_s1030" type="#_x0000_t202" style="position:absolute;margin-left:-52.55pt;margin-top:-2.65pt;width:378.3pt;height:5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" stroked="f">
                <v:textbox style="mso-next-textbox:#Text Box 16">
                  <w:txbxContent>
                    <w:p w14:paraId="61A254B0" w14:textId="77777777" w:rsidR="00883C9A" w:rsidRPr="00BE5C9F" w:rsidRDefault="00883C9A"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2B97C712" w14:textId="53BD4464" w:rsidR="00883C9A" w:rsidRPr="00F954D8" w:rsidRDefault="003A3975" w:rsidP="00F954D8">
                      <w:pPr>
                        <w:pStyle w:val="SECTIONHEADER"/>
                        <w:ind w:left="0"/>
                        <w:jc w:val="left"/>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Date</w:t>
                      </w:r>
                      <w:r w:rsidR="00F954D8">
                        <w:rPr>
                          <w:rFonts w:ascii="Arial" w:hAnsi="Arial" w:cs="MyriadPro-SemiboldSemiCn"/>
                          <w:caps w:val="0"/>
                          <w:color w:val="000000"/>
                          <w:spacing w:val="-3"/>
                          <w:sz w:val="20"/>
                          <w:szCs w:val="20"/>
                          <w:u w:val="none"/>
                        </w:rPr>
                        <w:t>: Sunday, February 1</w:t>
                      </w:r>
                      <w:r w:rsidR="00310796">
                        <w:rPr>
                          <w:rFonts w:ascii="Arial" w:hAnsi="Arial" w:cs="MyriadPro-SemiboldSemiCn"/>
                          <w:caps w:val="0"/>
                          <w:color w:val="000000"/>
                          <w:spacing w:val="-3"/>
                          <w:sz w:val="20"/>
                          <w:szCs w:val="20"/>
                          <w:u w:val="none"/>
                        </w:rPr>
                        <w:t>9</w:t>
                      </w:r>
                      <w:bookmarkStart w:id="1" w:name="_GoBack"/>
                      <w:bookmarkEnd w:id="1"/>
                      <w:r w:rsidR="00F954D8">
                        <w:rPr>
                          <w:rFonts w:ascii="Arial" w:hAnsi="Arial" w:cs="MyriadPro-SemiboldSemiCn"/>
                          <w:caps w:val="0"/>
                          <w:color w:val="000000"/>
                          <w:spacing w:val="-3"/>
                          <w:sz w:val="20"/>
                          <w:szCs w:val="20"/>
                          <w:u w:val="none"/>
                        </w:rPr>
                        <w:t>, 2017</w:t>
                      </w:r>
                      <w:r w:rsidR="00B523B5">
                        <w:rPr>
                          <w:rFonts w:ascii="Arial" w:hAnsi="Arial"/>
                          <w:highlight w:val="black"/>
                        </w:rPr>
                        <w:br/>
                        <w:t xml:space="preserve"> THINKING</w:t>
                      </w:r>
                      <w:r w:rsidR="00DC46A1">
                        <w:rPr>
                          <w:rFonts w:ascii="Arial" w:hAnsi="Arial"/>
                          <w:highlight w:val="black"/>
                        </w:rPr>
                        <w:t xml:space="preserve"> </w:t>
                      </w:r>
                      <w:r w:rsidR="00883C9A">
                        <w:rPr>
                          <w:rFonts w:ascii="Arial" w:hAnsi="Arial"/>
                          <w:highlight w:val="black"/>
                        </w:rPr>
                        <w:t>THINGS</w:t>
                      </w:r>
                      <w:r w:rsidR="00DC46A1">
                        <w:rPr>
                          <w:rFonts w:ascii="Arial" w:hAnsi="Arial"/>
                          <w:highlight w:val="black"/>
                        </w:rPr>
                        <w:t xml:space="preserve"> </w:t>
                      </w:r>
                      <w:r w:rsidR="00883C9A">
                        <w:rPr>
                          <w:rFonts w:ascii="Arial" w:hAnsi="Arial"/>
                          <w:highlight w:val="black"/>
                        </w:rPr>
                        <w:t>THROUG</w:t>
                      </w:r>
                      <w:r w:rsidR="00DC46A1">
                        <w:rPr>
                          <w:rFonts w:ascii="Arial" w:hAnsi="Arial"/>
                          <w:highlight w:val="black"/>
                        </w:rPr>
                        <w:t>h</w:t>
                      </w:r>
                      <w:r w:rsidR="00883C9A" w:rsidRPr="00C93A54">
                        <w:rPr>
                          <w:rFonts w:ascii="Arial" w:hAnsi="Arial"/>
                          <w:b w:val="0"/>
                          <w:caps w:val="0"/>
                          <w:highlight w:val="black"/>
                        </w:rPr>
                        <w:tab/>
                        <w:t xml:space="preserve">         </w:t>
                      </w:r>
                      <w:r w:rsidR="00883C9A" w:rsidRPr="00BE5C9F">
                        <w:rPr>
                          <w:rFonts w:ascii="Arial" w:hAnsi="Arial"/>
                          <w:color w:val="auto"/>
                          <w:highlight w:val="black"/>
                        </w:rPr>
                        <w:t xml:space="preserve">         </w:t>
                      </w:r>
                      <w:r w:rsidR="00883C9A" w:rsidRPr="00BE5C9F">
                        <w:rPr>
                          <w:rStyle w:val="CHURCH"/>
                          <w:rFonts w:ascii="Arial" w:hAnsi="Arial"/>
                          <w:bCs/>
                          <w:caps/>
                          <w:color w:val="auto"/>
                        </w:rPr>
                        <w:t xml:space="preserve"> </w:t>
                      </w:r>
                    </w:p>
                    <w:p w14:paraId="78BCBCED" w14:textId="77777777" w:rsidR="00F954D8" w:rsidRPr="00F954D8" w:rsidRDefault="00F954D8" w:rsidP="00F954D8">
                      <w:pPr>
                        <w:widowControl w:val="0"/>
                        <w:suppressAutoHyphens/>
                        <w:autoSpaceDE w:val="0"/>
                        <w:autoSpaceDN w:val="0"/>
                        <w:adjustRightInd w:val="0"/>
                        <w:spacing w:before="90" w:after="720"/>
                        <w:textAlignment w:val="center"/>
                        <w:rPr>
                          <w:rFonts w:cs="Arial"/>
                          <w:color w:val="000000"/>
                          <w:spacing w:val="-3"/>
                          <w:szCs w:val="22"/>
                        </w:rPr>
                      </w:pPr>
                      <w:r w:rsidRPr="00F954D8">
                        <w:rPr>
                          <w:rFonts w:cs="Arial"/>
                          <w:color w:val="000000"/>
                          <w:spacing w:val="-3"/>
                          <w:szCs w:val="22"/>
                        </w:rPr>
                        <w:t>1. What is one practical skill you are thankful your mom or dad taught you when you were growing up? Is there something you wish they would have taught you? Why?</w:t>
                      </w:r>
                    </w:p>
                    <w:p w14:paraId="7BA8C38F" w14:textId="77777777" w:rsidR="00DC46A1" w:rsidRDefault="00F954D8" w:rsidP="00F954D8">
                      <w:pPr>
                        <w:widowControl w:val="0"/>
                        <w:suppressAutoHyphens/>
                        <w:autoSpaceDE w:val="0"/>
                        <w:autoSpaceDN w:val="0"/>
                        <w:adjustRightInd w:val="0"/>
                        <w:spacing w:before="90" w:after="720"/>
                        <w:textAlignment w:val="center"/>
                        <w:rPr>
                          <w:rFonts w:cs="Arial"/>
                          <w:color w:val="000000"/>
                          <w:spacing w:val="-3"/>
                          <w:szCs w:val="22"/>
                        </w:rPr>
                      </w:pPr>
                      <w:r w:rsidRPr="00F954D8">
                        <w:rPr>
                          <w:rFonts w:cs="Arial"/>
                          <w:color w:val="000000"/>
                          <w:spacing w:val="-3"/>
                          <w:szCs w:val="22"/>
                        </w:rPr>
                        <w:t xml:space="preserve">2. What spiritual heritage were you taught growing up? What spiritual heritage do you hope to pass on? </w:t>
                      </w:r>
                    </w:p>
                    <w:p w14:paraId="146341B5" w14:textId="77777777" w:rsidR="00F954D8" w:rsidRPr="00F954D8" w:rsidRDefault="00F954D8" w:rsidP="00F954D8">
                      <w:pPr>
                        <w:widowControl w:val="0"/>
                        <w:suppressAutoHyphens/>
                        <w:autoSpaceDE w:val="0"/>
                        <w:autoSpaceDN w:val="0"/>
                        <w:adjustRightInd w:val="0"/>
                        <w:spacing w:before="90" w:after="720"/>
                        <w:textAlignment w:val="center"/>
                        <w:rPr>
                          <w:highlight w:val="black"/>
                        </w:rPr>
                      </w:pPr>
                    </w:p>
                    <w:p w14:paraId="3EDC80DD" w14:textId="77777777" w:rsidR="00883C9A" w:rsidRPr="00BE5C9F" w:rsidRDefault="00883C9A" w:rsidP="00332D6D">
                      <w:pPr>
                        <w:pStyle w:val="SECTIONHEADER"/>
                        <w:ind w:left="0"/>
                        <w:rPr>
                          <w:rFonts w:ascii="Arial" w:hAnsi="Arial"/>
                          <w:color w:val="auto"/>
                          <w:sz w:val="28"/>
                          <w:szCs w:val="28"/>
                        </w:rPr>
                      </w:pPr>
                      <w:r>
                        <w:rPr>
                          <w:rFonts w:ascii="Arial" w:hAnsi="Arial"/>
                          <w:highlight w:val="black"/>
                        </w:rPr>
                        <w:t xml:space="preserve"> Digging Deeper</w:t>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2C487C66" w14:textId="77777777" w:rsidR="00F954D8" w:rsidRPr="00F954D8" w:rsidRDefault="00F954D8" w:rsidP="00F954D8">
                      <w:pPr>
                        <w:spacing w:before="120"/>
                        <w:rPr>
                          <w:rFonts w:cs="Arial"/>
                          <w:b/>
                          <w:bCs/>
                          <w:i/>
                          <w:iCs/>
                          <w:color w:val="000000"/>
                          <w:szCs w:val="22"/>
                        </w:rPr>
                      </w:pPr>
                      <w:r w:rsidRPr="00F954D8">
                        <w:rPr>
                          <w:b/>
                          <w:caps/>
                          <w:sz w:val="20"/>
                          <w:szCs w:val="20"/>
                          <w:u w:val="single"/>
                        </w:rPr>
                        <w:t xml:space="preserve">read </w:t>
                      </w:r>
                      <w:r>
                        <w:rPr>
                          <w:b/>
                          <w:caps/>
                          <w:sz w:val="20"/>
                          <w:szCs w:val="20"/>
                          <w:u w:val="single"/>
                        </w:rPr>
                        <w:t>Proverbs 22:6</w:t>
                      </w:r>
                      <w:r w:rsidRPr="00F954D8">
                        <w:rPr>
                          <w:rFonts w:cs="Arial"/>
                          <w:b/>
                          <w:bCs/>
                          <w:i/>
                          <w:iCs/>
                          <w:color w:val="000000"/>
                          <w:szCs w:val="22"/>
                        </w:rPr>
                        <w:tab/>
                      </w:r>
                      <w:r w:rsidRPr="00F954D8">
                        <w:rPr>
                          <w:rFonts w:cs="Arial"/>
                          <w:b/>
                          <w:bCs/>
                          <w:i/>
                          <w:iCs/>
                          <w:color w:val="000000"/>
                          <w:szCs w:val="22"/>
                        </w:rPr>
                        <w:tab/>
                      </w:r>
                      <w:r w:rsidRPr="00F954D8">
                        <w:rPr>
                          <w:rFonts w:cs="Arial"/>
                          <w:b/>
                          <w:bCs/>
                          <w:i/>
                          <w:iCs/>
                          <w:color w:val="000000"/>
                          <w:szCs w:val="22"/>
                        </w:rPr>
                        <w:tab/>
                      </w:r>
                      <w:r w:rsidRPr="00F954D8">
                        <w:rPr>
                          <w:rFonts w:cs="Arial"/>
                          <w:b/>
                          <w:bCs/>
                          <w:i/>
                          <w:iCs/>
                          <w:color w:val="000000"/>
                          <w:szCs w:val="22"/>
                        </w:rPr>
                        <w:tab/>
                      </w:r>
                      <w:r w:rsidRPr="00F954D8">
                        <w:rPr>
                          <w:rFonts w:cs="Arial"/>
                          <w:b/>
                          <w:bCs/>
                          <w:i/>
                          <w:iCs/>
                          <w:color w:val="000000"/>
                          <w:szCs w:val="22"/>
                        </w:rPr>
                        <w:tab/>
                      </w:r>
                    </w:p>
                    <w:p w14:paraId="73D90DEC" w14:textId="77777777" w:rsidR="00F954D8" w:rsidRPr="00F954D8" w:rsidRDefault="00F954D8" w:rsidP="00F954D8">
                      <w:pPr>
                        <w:spacing w:before="120"/>
                        <w:rPr>
                          <w:rFonts w:cs="Arial"/>
                          <w:color w:val="000000"/>
                          <w:szCs w:val="22"/>
                        </w:rPr>
                      </w:pPr>
                      <w:r w:rsidRPr="00F954D8">
                        <w:rPr>
                          <w:rFonts w:cs="Arial"/>
                          <w:color w:val="000000"/>
                          <w:szCs w:val="22"/>
                        </w:rPr>
                        <w:t>3. What is the difference between a proverb and a promise?</w:t>
                      </w:r>
                    </w:p>
                    <w:p w14:paraId="68F811C4" w14:textId="77777777" w:rsidR="00F954D8" w:rsidRPr="00F954D8" w:rsidRDefault="00F954D8" w:rsidP="00F954D8">
                      <w:pPr>
                        <w:spacing w:before="120"/>
                        <w:rPr>
                          <w:rFonts w:cs="Arial"/>
                          <w:color w:val="000000"/>
                          <w:szCs w:val="22"/>
                        </w:rPr>
                      </w:pPr>
                    </w:p>
                    <w:p w14:paraId="0FCE6FF0" w14:textId="77777777" w:rsidR="00F954D8" w:rsidRPr="00F954D8" w:rsidRDefault="00F954D8" w:rsidP="00F954D8">
                      <w:pPr>
                        <w:spacing w:before="120"/>
                        <w:rPr>
                          <w:rFonts w:cs="Arial"/>
                          <w:color w:val="000000"/>
                          <w:szCs w:val="22"/>
                        </w:rPr>
                      </w:pPr>
                    </w:p>
                    <w:p w14:paraId="7DA8F498" w14:textId="77777777" w:rsidR="00F954D8" w:rsidRPr="00F954D8" w:rsidRDefault="00F954D8" w:rsidP="00F954D8">
                      <w:pPr>
                        <w:spacing w:before="120"/>
                        <w:rPr>
                          <w:rFonts w:cs="Arial"/>
                          <w:color w:val="000000"/>
                          <w:szCs w:val="22"/>
                        </w:rPr>
                      </w:pPr>
                      <w:r w:rsidRPr="00F954D8">
                        <w:rPr>
                          <w:rFonts w:cs="Arial"/>
                          <w:color w:val="000000"/>
                          <w:szCs w:val="22"/>
                        </w:rPr>
                        <w:t xml:space="preserve">4. Why is it important to lay a foundation of faith for our children? Does this verse imply that children from a Christian home will never wander from faith? If not, what does it mean? </w:t>
                      </w:r>
                    </w:p>
                    <w:p w14:paraId="55BC6414" w14:textId="77777777" w:rsidR="00F954D8" w:rsidRPr="00F954D8" w:rsidRDefault="00F954D8" w:rsidP="00F954D8">
                      <w:pPr>
                        <w:spacing w:before="120"/>
                        <w:rPr>
                          <w:rFonts w:cs="Arial"/>
                          <w:color w:val="000000"/>
                          <w:szCs w:val="22"/>
                        </w:rPr>
                      </w:pPr>
                    </w:p>
                    <w:p w14:paraId="37582CA8" w14:textId="77777777" w:rsidR="00F954D8" w:rsidRPr="00F954D8" w:rsidRDefault="00F954D8" w:rsidP="00F954D8">
                      <w:pPr>
                        <w:spacing w:before="120"/>
                        <w:rPr>
                          <w:rFonts w:cs="Arial"/>
                          <w:color w:val="000000"/>
                          <w:szCs w:val="22"/>
                        </w:rPr>
                      </w:pPr>
                    </w:p>
                    <w:p w14:paraId="4CB5F742" w14:textId="77777777" w:rsidR="00F954D8" w:rsidRDefault="00F954D8" w:rsidP="00F954D8">
                      <w:pPr>
                        <w:spacing w:before="120"/>
                        <w:rPr>
                          <w:rFonts w:cs="Arial"/>
                          <w:color w:val="000000"/>
                          <w:szCs w:val="22"/>
                        </w:rPr>
                      </w:pPr>
                      <w:r w:rsidRPr="00F954D8">
                        <w:rPr>
                          <w:rFonts w:cs="Arial"/>
                          <w:color w:val="000000"/>
                          <w:szCs w:val="22"/>
                        </w:rPr>
                        <w:t xml:space="preserve">5. What are some specific examples from the long list of things we should teach our children? Is there an order of priority to that list? Think about where you spend most of your time on training. Do you emphasize those things that are top priority? </w:t>
                      </w:r>
                    </w:p>
                    <w:p w14:paraId="7BDB6ABA" w14:textId="77777777" w:rsidR="00F954D8" w:rsidRPr="00F954D8" w:rsidRDefault="00F954D8" w:rsidP="00F954D8">
                      <w:pPr>
                        <w:spacing w:before="120"/>
                        <w:rPr>
                          <w:rFonts w:cs="Arial"/>
                          <w:color w:val="000000"/>
                          <w:szCs w:val="22"/>
                        </w:rPr>
                      </w:pPr>
                    </w:p>
                    <w:p w14:paraId="2B9A53EA" w14:textId="77777777" w:rsidR="00F954D8" w:rsidRPr="00F954D8" w:rsidRDefault="00F954D8" w:rsidP="00F954D8">
                      <w:pPr>
                        <w:spacing w:before="120"/>
                        <w:rPr>
                          <w:b/>
                          <w:caps/>
                          <w:sz w:val="20"/>
                          <w:szCs w:val="20"/>
                          <w:u w:val="single"/>
                        </w:rPr>
                      </w:pPr>
                      <w:r w:rsidRPr="00F954D8">
                        <w:rPr>
                          <w:b/>
                          <w:caps/>
                          <w:sz w:val="20"/>
                          <w:szCs w:val="20"/>
                          <w:u w:val="single"/>
                        </w:rPr>
                        <w:t>read Deuteronomy 6:4-9.</w:t>
                      </w:r>
                      <w:r w:rsidRPr="00F954D8">
                        <w:rPr>
                          <w:b/>
                          <w:caps/>
                          <w:sz w:val="20"/>
                          <w:szCs w:val="20"/>
                          <w:u w:val="single"/>
                        </w:rPr>
                        <w:tab/>
                      </w:r>
                    </w:p>
                    <w:p w14:paraId="5A91F2AD" w14:textId="77777777" w:rsidR="00F954D8" w:rsidRPr="00F954D8" w:rsidRDefault="00F954D8" w:rsidP="00F954D8">
                      <w:pPr>
                        <w:spacing w:before="120"/>
                        <w:rPr>
                          <w:rFonts w:cs="Arial"/>
                          <w:color w:val="000000"/>
                          <w:szCs w:val="22"/>
                        </w:rPr>
                      </w:pPr>
                      <w:r w:rsidRPr="00F954D8">
                        <w:rPr>
                          <w:rFonts w:cs="Arial"/>
                          <w:color w:val="000000"/>
                          <w:szCs w:val="22"/>
                        </w:rPr>
                        <w:t>6. Why do you think God told His people not just to love Him, but to love Him with all their hearts, souls, and strength? What was He trying to emphasize? Why is this emphasis important if you want to teach faith to your children/grandchildren?</w:t>
                      </w:r>
                    </w:p>
                    <w:p w14:paraId="2C17B94E" w14:textId="77777777" w:rsidR="00F954D8" w:rsidRPr="00F954D8" w:rsidRDefault="00F954D8" w:rsidP="00F954D8">
                      <w:pPr>
                        <w:spacing w:before="120"/>
                        <w:rPr>
                          <w:rFonts w:cs="Arial"/>
                          <w:color w:val="000000"/>
                          <w:szCs w:val="22"/>
                        </w:rPr>
                      </w:pPr>
                    </w:p>
                    <w:p w14:paraId="252CB2BD" w14:textId="77777777" w:rsidR="00F954D8" w:rsidRDefault="00F954D8" w:rsidP="00F954D8">
                      <w:pPr>
                        <w:spacing w:before="120"/>
                        <w:rPr>
                          <w:rFonts w:cs="Arial"/>
                          <w:color w:val="000000"/>
                          <w:szCs w:val="22"/>
                        </w:rPr>
                      </w:pPr>
                    </w:p>
                    <w:p w14:paraId="3ED1C87D" w14:textId="77777777" w:rsidR="00F954D8" w:rsidRPr="00F954D8" w:rsidRDefault="00F954D8" w:rsidP="00F954D8">
                      <w:pPr>
                        <w:spacing w:before="120"/>
                        <w:rPr>
                          <w:rFonts w:cs="Arial"/>
                          <w:color w:val="000000"/>
                          <w:szCs w:val="22"/>
                        </w:rPr>
                      </w:pPr>
                    </w:p>
                    <w:p w14:paraId="1105365C" w14:textId="77777777" w:rsidR="00F954D8" w:rsidRPr="00F954D8" w:rsidRDefault="00F954D8" w:rsidP="00F954D8">
                      <w:pPr>
                        <w:spacing w:before="120"/>
                        <w:rPr>
                          <w:rFonts w:cs="Arial"/>
                          <w:color w:val="000000"/>
                          <w:szCs w:val="22"/>
                        </w:rPr>
                      </w:pPr>
                      <w:r w:rsidRPr="00F954D8">
                        <w:rPr>
                          <w:rFonts w:cs="Arial"/>
                          <w:color w:val="000000"/>
                          <w:szCs w:val="22"/>
                        </w:rPr>
                        <w:t>7. How were the Israelites supposed to teach these truths? What makes this way of teaching these truths of the faith so powerful?</w:t>
                      </w:r>
                    </w:p>
                    <w:p w14:paraId="10031DD3" w14:textId="77777777" w:rsidR="00F954D8" w:rsidRDefault="00F954D8" w:rsidP="00F954D8">
                      <w:pPr>
                        <w:spacing w:before="120"/>
                        <w:rPr>
                          <w:rFonts w:cs="Arial"/>
                          <w:color w:val="000000"/>
                          <w:szCs w:val="22"/>
                        </w:rPr>
                      </w:pPr>
                    </w:p>
                    <w:p w14:paraId="629BD62E" w14:textId="77777777" w:rsidR="00F954D8" w:rsidRPr="00F954D8" w:rsidRDefault="00F954D8" w:rsidP="00F954D8">
                      <w:pPr>
                        <w:spacing w:before="120"/>
                        <w:rPr>
                          <w:rFonts w:cs="Arial"/>
                          <w:color w:val="000000"/>
                          <w:szCs w:val="22"/>
                        </w:rPr>
                      </w:pPr>
                    </w:p>
                    <w:p w14:paraId="0F749B33" w14:textId="77777777" w:rsidR="00F954D8" w:rsidRPr="00F954D8" w:rsidRDefault="00F954D8" w:rsidP="00F954D8">
                      <w:pPr>
                        <w:spacing w:before="120"/>
                        <w:rPr>
                          <w:rFonts w:cs="Arial"/>
                          <w:color w:val="000000"/>
                          <w:szCs w:val="22"/>
                        </w:rPr>
                      </w:pPr>
                    </w:p>
                    <w:p w14:paraId="0772AA01" w14:textId="77777777" w:rsidR="00F954D8" w:rsidRPr="00F954D8" w:rsidRDefault="00F954D8" w:rsidP="00F954D8">
                      <w:pPr>
                        <w:spacing w:before="120"/>
                        <w:rPr>
                          <w:rFonts w:cs="Arial"/>
                          <w:color w:val="000000"/>
                          <w:szCs w:val="22"/>
                        </w:rPr>
                      </w:pPr>
                      <w:r w:rsidRPr="00F954D8">
                        <w:rPr>
                          <w:rFonts w:cs="Arial"/>
                          <w:color w:val="000000"/>
                          <w:szCs w:val="22"/>
                        </w:rPr>
                        <w:t>8. Teaching the truths of God to others should be something we do continually (v. 7). What are some specific and practical ways we can do this, whether we are parents or not? Create a list of the ideas your group comes up with.</w:t>
                      </w:r>
                    </w:p>
                    <w:p w14:paraId="54F09DDC" w14:textId="77777777" w:rsidR="00F954D8" w:rsidRDefault="00F954D8" w:rsidP="00F954D8">
                      <w:pPr>
                        <w:spacing w:before="120"/>
                        <w:rPr>
                          <w:rFonts w:cs="Arial"/>
                          <w:b/>
                          <w:color w:val="000000"/>
                          <w:szCs w:val="22"/>
                        </w:rPr>
                      </w:pPr>
                    </w:p>
                    <w:p w14:paraId="2DE4F549" w14:textId="31CC50B2" w:rsidR="00F954D8" w:rsidRDefault="00F954D8" w:rsidP="00F954D8">
                      <w:pPr>
                        <w:spacing w:before="120"/>
                        <w:rPr>
                          <w:rFonts w:cs="Arial"/>
                          <w:b/>
                          <w:color w:val="000000"/>
                          <w:szCs w:val="22"/>
                        </w:rPr>
                      </w:pPr>
                    </w:p>
                    <w:p w14:paraId="43A2CEBB" w14:textId="2A08F449" w:rsidR="00F954D8" w:rsidRPr="00F954D8" w:rsidRDefault="00F954D8" w:rsidP="00F954D8">
                      <w:pPr>
                        <w:spacing w:before="120"/>
                        <w:rPr>
                          <w:rFonts w:cs="Arial"/>
                          <w:b/>
                          <w:color w:val="000000"/>
                          <w:szCs w:val="22"/>
                          <w:u w:val="single"/>
                        </w:rPr>
                      </w:pPr>
                      <w:r>
                        <w:rPr>
                          <w:b/>
                          <w:caps/>
                          <w:sz w:val="20"/>
                          <w:szCs w:val="20"/>
                          <w:u w:val="single"/>
                        </w:rPr>
                        <w:t>read Judges 2:6-10</w:t>
                      </w:r>
                    </w:p>
                    <w:p w14:paraId="57E1B446" w14:textId="77777777" w:rsidR="00F954D8" w:rsidRPr="00F954D8" w:rsidRDefault="00F954D8" w:rsidP="00F954D8">
                      <w:pPr>
                        <w:spacing w:before="120"/>
                        <w:rPr>
                          <w:rFonts w:cs="Arial"/>
                          <w:color w:val="000000"/>
                          <w:szCs w:val="22"/>
                        </w:rPr>
                      </w:pPr>
                      <w:r w:rsidRPr="00F954D8">
                        <w:rPr>
                          <w:rFonts w:cs="Arial"/>
                          <w:color w:val="000000"/>
                          <w:szCs w:val="22"/>
                        </w:rPr>
                        <w:t xml:space="preserve">9. What is the cost of not teaching the next generation about faith? </w:t>
                      </w:r>
                    </w:p>
                    <w:p w14:paraId="08CDC131" w14:textId="77777777" w:rsidR="00F954D8" w:rsidRPr="00F954D8" w:rsidRDefault="00F954D8" w:rsidP="00F954D8">
                      <w:pPr>
                        <w:spacing w:before="120"/>
                        <w:rPr>
                          <w:rFonts w:cs="Arial"/>
                          <w:color w:val="000000"/>
                          <w:szCs w:val="22"/>
                        </w:rPr>
                      </w:pPr>
                    </w:p>
                    <w:p w14:paraId="58792D85" w14:textId="77777777" w:rsidR="00F954D8" w:rsidRPr="00F954D8" w:rsidRDefault="00F954D8" w:rsidP="00F954D8">
                      <w:pPr>
                        <w:spacing w:before="120"/>
                        <w:rPr>
                          <w:rFonts w:cs="Arial"/>
                          <w:color w:val="000000"/>
                          <w:szCs w:val="22"/>
                        </w:rPr>
                      </w:pPr>
                    </w:p>
                    <w:p w14:paraId="3BD4346A" w14:textId="77777777" w:rsidR="00F954D8" w:rsidRPr="00F954D8" w:rsidRDefault="00F954D8" w:rsidP="00F954D8">
                      <w:pPr>
                        <w:spacing w:before="120"/>
                        <w:rPr>
                          <w:rFonts w:cs="Arial"/>
                          <w:color w:val="000000"/>
                          <w:szCs w:val="22"/>
                        </w:rPr>
                      </w:pPr>
                      <w:r w:rsidRPr="00F954D8">
                        <w:rPr>
                          <w:rFonts w:cs="Arial"/>
                          <w:color w:val="000000"/>
                          <w:szCs w:val="22"/>
                        </w:rPr>
                        <w:t>10. How can you make sure this does not happen in your family or your church family? What opportunities are there for you to invest in the faith of the next generation?</w:t>
                      </w:r>
                    </w:p>
                    <w:p w14:paraId="56EB8BF7" w14:textId="77777777" w:rsidR="00EA4C12" w:rsidRDefault="00EA4C12" w:rsidP="00CC4393">
                      <w:pPr>
                        <w:pStyle w:val="SECTIONHEADER"/>
                        <w:ind w:left="0"/>
                        <w:rPr>
                          <w:rFonts w:ascii="Arial" w:hAnsi="Arial"/>
                          <w:sz w:val="24"/>
                          <w:highlight w:val="black"/>
                        </w:rPr>
                      </w:pPr>
                    </w:p>
                    <w:p w14:paraId="25656B2F" w14:textId="77777777" w:rsidR="00F954D8" w:rsidRDefault="00F954D8" w:rsidP="00CC4393">
                      <w:pPr>
                        <w:pStyle w:val="SECTIONHEADER"/>
                        <w:ind w:left="0"/>
                        <w:rPr>
                          <w:rFonts w:ascii="Arial" w:hAnsi="Arial"/>
                          <w:sz w:val="24"/>
                          <w:highlight w:val="black"/>
                        </w:rPr>
                      </w:pPr>
                    </w:p>
                    <w:p w14:paraId="3ECDA57E" w14:textId="77777777" w:rsidR="00CC4393" w:rsidRPr="00A90A38" w:rsidRDefault="00CC4393" w:rsidP="00CC4393">
                      <w:pPr>
                        <w:pStyle w:val="SECTIONHEADER"/>
                        <w:ind w:left="0"/>
                        <w:rPr>
                          <w:rFonts w:ascii="Arial" w:hAnsi="Arial"/>
                          <w:color w:val="auto"/>
                          <w:sz w:val="24"/>
                        </w:rPr>
                      </w:pPr>
                      <w:r w:rsidRPr="00A90A38">
                        <w:rPr>
                          <w:rFonts w:ascii="Arial" w:hAnsi="Arial"/>
                          <w:sz w:val="24"/>
                          <w:highlight w:val="black"/>
                        </w:rPr>
                        <w:t>Doing</w:t>
                      </w:r>
                      <w:r w:rsidR="00B523B5">
                        <w:rPr>
                          <w:rFonts w:ascii="Arial" w:hAnsi="Arial"/>
                          <w:sz w:val="24"/>
                          <w:highlight w:val="black"/>
                        </w:rPr>
                        <w:t xml:space="preserve"> Life to</w:t>
                      </w:r>
                      <w:r w:rsidRPr="00A90A38">
                        <w:rPr>
                          <w:rFonts w:ascii="Arial" w:hAnsi="Arial"/>
                          <w:sz w:val="24"/>
                          <w:highlight w:val="black"/>
                        </w:rPr>
                        <w:t xml:space="preserve">gether    </w:t>
                      </w:r>
                      <w:r w:rsidRPr="00A90A38">
                        <w:rPr>
                          <w:rFonts w:ascii="Arial" w:hAnsi="Arial"/>
                          <w:sz w:val="24"/>
                          <w:highlight w:val="black"/>
                        </w:rPr>
                        <w:tab/>
                      </w:r>
                      <w:r w:rsidRPr="00A90A38">
                        <w:rPr>
                          <w:rFonts w:ascii="Arial" w:hAnsi="Arial"/>
                          <w:color w:val="auto"/>
                          <w:sz w:val="24"/>
                          <w:highlight w:val="black"/>
                        </w:rPr>
                        <w:t xml:space="preserve">             </w:t>
                      </w:r>
                    </w:p>
                    <w:p w14:paraId="7252AE2F" w14:textId="77777777" w:rsidR="00F954D8" w:rsidRDefault="00F954D8" w:rsidP="00F954D8">
                      <w:pPr>
                        <w:spacing w:before="120"/>
                        <w:rPr>
                          <w:rFonts w:cs="Arial"/>
                          <w:color w:val="000000"/>
                          <w:szCs w:val="22"/>
                        </w:rPr>
                      </w:pPr>
                      <w:r w:rsidRPr="00F954D8">
                        <w:rPr>
                          <w:rFonts w:cs="Arial"/>
                          <w:color w:val="000000"/>
                          <w:szCs w:val="22"/>
                        </w:rPr>
                        <w:t>11. Most things in life, including our faith, don’t get better on their own. If you are a parent, how are you investing in the next generation in your home? If you aren’t a parent, how could you intentionally invest in a younger or growing believer?</w:t>
                      </w:r>
                    </w:p>
                    <w:p w14:paraId="68F131FD" w14:textId="77777777" w:rsidR="00F954D8" w:rsidRDefault="00F954D8" w:rsidP="00F954D8">
                      <w:pPr>
                        <w:spacing w:before="120"/>
                        <w:rPr>
                          <w:rFonts w:cs="Arial"/>
                          <w:color w:val="000000"/>
                          <w:szCs w:val="22"/>
                        </w:rPr>
                      </w:pPr>
                    </w:p>
                    <w:p w14:paraId="0817ACED" w14:textId="77777777" w:rsidR="00F954D8" w:rsidRDefault="00F954D8" w:rsidP="00F954D8">
                      <w:pPr>
                        <w:spacing w:before="120"/>
                        <w:rPr>
                          <w:rFonts w:cs="Arial"/>
                          <w:color w:val="000000"/>
                          <w:szCs w:val="22"/>
                        </w:rPr>
                      </w:pPr>
                    </w:p>
                    <w:p w14:paraId="0F51B6CC" w14:textId="77777777" w:rsidR="00F954D8" w:rsidRPr="00F954D8" w:rsidRDefault="00F954D8" w:rsidP="00F954D8">
                      <w:pPr>
                        <w:spacing w:before="120"/>
                        <w:rPr>
                          <w:rFonts w:cs="Arial"/>
                          <w:color w:val="000000"/>
                          <w:szCs w:val="22"/>
                        </w:rPr>
                      </w:pPr>
                    </w:p>
                    <w:p w14:paraId="4CDE7A83" w14:textId="77777777" w:rsidR="00F954D8" w:rsidRPr="00F954D8" w:rsidRDefault="00F954D8" w:rsidP="00F954D8">
                      <w:pPr>
                        <w:spacing w:before="120"/>
                        <w:rPr>
                          <w:rFonts w:cs="Arial"/>
                          <w:color w:val="000000"/>
                          <w:szCs w:val="22"/>
                        </w:rPr>
                      </w:pPr>
                      <w:r w:rsidRPr="00F954D8">
                        <w:rPr>
                          <w:rFonts w:cs="Arial"/>
                          <w:color w:val="000000"/>
                          <w:szCs w:val="22"/>
                        </w:rPr>
                        <w:t>12. The resurrection is essential to our faith. How would you explain your belief in the resurrection? What additional questions do you think someone listening would have? How would you answer them? What do you need to learn in order to adequately answer them?</w:t>
                      </w:r>
                    </w:p>
                    <w:p w14:paraId="0E0EDB98" w14:textId="77777777" w:rsidR="00F954D8" w:rsidRDefault="00F954D8" w:rsidP="00F954D8">
                      <w:pPr>
                        <w:spacing w:before="120"/>
                        <w:rPr>
                          <w:rFonts w:cs="Arial"/>
                          <w:color w:val="000000"/>
                          <w:szCs w:val="22"/>
                        </w:rPr>
                      </w:pPr>
                    </w:p>
                    <w:p w14:paraId="6B0B0E30" w14:textId="77777777" w:rsidR="00F954D8" w:rsidRPr="00F954D8" w:rsidRDefault="00F954D8" w:rsidP="00F954D8">
                      <w:pPr>
                        <w:spacing w:before="120"/>
                        <w:rPr>
                          <w:rFonts w:cs="Arial"/>
                          <w:color w:val="000000"/>
                          <w:szCs w:val="22"/>
                        </w:rPr>
                      </w:pPr>
                    </w:p>
                    <w:p w14:paraId="222C3B94" w14:textId="77777777" w:rsidR="00F954D8" w:rsidRPr="00F954D8" w:rsidRDefault="00F954D8" w:rsidP="00F954D8">
                      <w:pPr>
                        <w:spacing w:before="120"/>
                        <w:rPr>
                          <w:rFonts w:cs="Arial"/>
                          <w:color w:val="000000"/>
                          <w:szCs w:val="22"/>
                        </w:rPr>
                      </w:pPr>
                    </w:p>
                    <w:p w14:paraId="15F66539" w14:textId="77777777" w:rsidR="00F954D8" w:rsidRPr="00F954D8" w:rsidRDefault="00F954D8" w:rsidP="00F954D8">
                      <w:pPr>
                        <w:spacing w:before="120"/>
                        <w:rPr>
                          <w:rFonts w:cs="Arial"/>
                          <w:color w:val="000000"/>
                          <w:szCs w:val="22"/>
                        </w:rPr>
                      </w:pPr>
                      <w:r w:rsidRPr="00F954D8">
                        <w:rPr>
                          <w:rFonts w:cs="Arial"/>
                          <w:color w:val="000000"/>
                          <w:szCs w:val="22"/>
                        </w:rPr>
                        <w:t>13. What, specifically, can we pray about for your family and children right now, or for the parents of our church?</w:t>
                      </w:r>
                    </w:p>
                    <w:p w14:paraId="289607FC" w14:textId="77777777" w:rsidR="00DC46A1" w:rsidRDefault="00DC46A1" w:rsidP="00CC4393">
                      <w:pPr>
                        <w:spacing w:before="120"/>
                        <w:rPr>
                          <w:rFonts w:cs="Arial"/>
                          <w:color w:val="000000"/>
                          <w:szCs w:val="22"/>
                        </w:rPr>
                      </w:pPr>
                    </w:p>
                    <w:p w14:paraId="1EBD24F1" w14:textId="77777777" w:rsidR="00F954D8" w:rsidRDefault="00F954D8" w:rsidP="00CC4393">
                      <w:pPr>
                        <w:spacing w:before="120"/>
                        <w:rPr>
                          <w:rFonts w:cs="Arial"/>
                          <w:color w:val="000000"/>
                          <w:szCs w:val="22"/>
                        </w:rPr>
                      </w:pPr>
                    </w:p>
                    <w:p w14:paraId="593EF596" w14:textId="77777777" w:rsidR="00EA4C12" w:rsidRDefault="00EA4C12" w:rsidP="00CC4393">
                      <w:pPr>
                        <w:spacing w:before="120"/>
                        <w:rPr>
                          <w:rFonts w:cs="Arial"/>
                          <w:color w:val="000000"/>
                          <w:szCs w:val="22"/>
                        </w:rPr>
                      </w:pPr>
                    </w:p>
                    <w:p w14:paraId="5F6052A2" w14:textId="77777777" w:rsidR="00F954D8" w:rsidRDefault="00F954D8" w:rsidP="00CC4393">
                      <w:pPr>
                        <w:spacing w:before="120"/>
                        <w:rPr>
                          <w:rFonts w:cs="Arial"/>
                          <w:color w:val="000000"/>
                          <w:szCs w:val="22"/>
                        </w:rPr>
                      </w:pPr>
                    </w:p>
                    <w:p w14:paraId="0D4EF436" w14:textId="77777777" w:rsidR="00EA4C12" w:rsidRDefault="00EA4C12" w:rsidP="00CC4393">
                      <w:pPr>
                        <w:spacing w:before="120"/>
                        <w:rPr>
                          <w:rFonts w:cs="Arial"/>
                          <w:color w:val="000000"/>
                          <w:szCs w:val="22"/>
                        </w:rPr>
                      </w:pPr>
                    </w:p>
                    <w:p w14:paraId="28FB698D" w14:textId="77777777" w:rsidR="00EA4C12" w:rsidRDefault="00EA4C12" w:rsidP="00EA4C12">
                      <w:pPr>
                        <w:rPr>
                          <w:rFonts w:cs="MyriadPro-SemiboldSemiCn"/>
                          <w:b/>
                          <w:spacing w:val="-3"/>
                          <w:u w:val="single"/>
                        </w:rPr>
                      </w:pPr>
                      <w:r>
                        <w:rPr>
                          <w:rFonts w:cs="MyriadPro-SemiboldSemiCn"/>
                          <w:b/>
                          <w:spacing w:val="-3"/>
                          <w:u w:val="single"/>
                        </w:rPr>
                        <w:t>Prayer Requests</w:t>
                      </w:r>
                    </w:p>
                    <w:p w14:paraId="500D06F6" w14:textId="77777777" w:rsidR="00EA4C12" w:rsidRDefault="00EA4C12" w:rsidP="00EA4C12">
                      <w:pPr>
                        <w:rPr>
                          <w:rFonts w:cs="MyriadPro-SemiboldSemiCn"/>
                          <w:b/>
                          <w:spacing w:val="-3"/>
                          <w:u w:val="single"/>
                        </w:rPr>
                      </w:pPr>
                    </w:p>
                    <w:p w14:paraId="1ED0E2D0" w14:textId="77777777" w:rsidR="00EA4C12" w:rsidRDefault="00EA4C12" w:rsidP="00EA4C12">
                      <w:pPr>
                        <w:numPr>
                          <w:ilvl w:val="0"/>
                          <w:numId w:val="20"/>
                        </w:numPr>
                      </w:pPr>
                    </w:p>
                    <w:p w14:paraId="4E99F810" w14:textId="77777777" w:rsidR="00EA4C12" w:rsidRDefault="00EA4C12" w:rsidP="00EA4C12"/>
                    <w:p w14:paraId="03CE67FD" w14:textId="77777777" w:rsidR="00EA4C12" w:rsidRDefault="00EA4C12" w:rsidP="00EA4C12">
                      <w:pPr>
                        <w:numPr>
                          <w:ilvl w:val="0"/>
                          <w:numId w:val="20"/>
                        </w:numPr>
                      </w:pPr>
                    </w:p>
                    <w:p w14:paraId="20781726" w14:textId="77777777" w:rsidR="00EA4C12" w:rsidRDefault="00EA4C12" w:rsidP="00EA4C12"/>
                    <w:p w14:paraId="3A1CD629" w14:textId="77777777" w:rsidR="00EA4C12" w:rsidRDefault="00EA4C12" w:rsidP="00EA4C12">
                      <w:pPr>
                        <w:numPr>
                          <w:ilvl w:val="0"/>
                          <w:numId w:val="20"/>
                        </w:numPr>
                      </w:pPr>
                      <w:r>
                        <w:t xml:space="preserve">  </w:t>
                      </w:r>
                    </w:p>
                    <w:p w14:paraId="7F50B610" w14:textId="77777777" w:rsidR="00EA4C12" w:rsidRDefault="00EA4C12" w:rsidP="00EA4C12">
                      <w:pPr>
                        <w:ind w:left="360"/>
                      </w:pPr>
                    </w:p>
                    <w:p w14:paraId="5665757A" w14:textId="77777777" w:rsidR="00EA4C12" w:rsidRDefault="00EA4C12" w:rsidP="00834200">
                      <w:pPr>
                        <w:numPr>
                          <w:ilvl w:val="0"/>
                          <w:numId w:val="20"/>
                        </w:numPr>
                        <w:spacing w:before="120"/>
                      </w:pPr>
                      <w:r>
                        <w:t xml:space="preserve">   </w:t>
                      </w:r>
                    </w:p>
                  </w:txbxContent>
                </v:textbox>
              </v:shape>
            </w:pict>
          </mc:Fallback>
        </mc:AlternateContent>
      </w:r>
      <w:r w:rsidR="008D30FA">
        <w:rPr>
          <w:noProof/>
          <w:lang w:val="en-CA" w:eastAsia="en-CA"/>
        </w:rPr>
        <mc:AlternateContent>
          <mc:Choice Requires="wps">
            <w:drawing>
              <wp:anchor distT="0" distB="0" distL="114300" distR="114300" simplePos="0" relativeHeight="251662848" behindDoc="0" locked="0" layoutInCell="1" allowOverlap="1" wp14:anchorId="754E7454" wp14:editId="5DD1B88B">
                <wp:simplePos x="0" y="0"/>
                <wp:positionH relativeFrom="column">
                  <wp:posOffset>4400550</wp:posOffset>
                </wp:positionH>
                <wp:positionV relativeFrom="paragraph">
                  <wp:posOffset>-31115</wp:posOffset>
                </wp:positionV>
                <wp:extent cx="4352925" cy="6991350"/>
                <wp:effectExtent l="0" t="0" r="9525"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6991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2C919" w14:textId="77777777" w:rsidR="00EA4C12" w:rsidRDefault="00EA4C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E7454" id="_x0000_s1031" type="#_x0000_t202" style="position:absolute;margin-left:346.5pt;margin-top:-2.45pt;width:342.75pt;height:5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jAiAIAABg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" stroked="f">
                <v:textbox>
                  <w:txbxContent>
                    <w:p w14:paraId="1FA2C919" w14:textId="77777777" w:rsidR="00EA4C12" w:rsidRDefault="00EA4C12"/>
                  </w:txbxContent>
                </v:textbox>
              </v:shape>
            </w:pict>
          </mc:Fallback>
        </mc:AlternateContent>
      </w:r>
      <w:r w:rsidR="00935489">
        <w:t xml:space="preserve">     </w:t>
      </w:r>
    </w:p>
    <w:sectPr w:rsidR="00E10E50" w:rsidSect="000C37A5">
      <w:pgSz w:w="15840" w:h="12240" w:orient="landscape"/>
      <w:pgMar w:top="784" w:right="814"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C349B" w14:textId="77777777" w:rsidR="00F954D8" w:rsidRDefault="00F954D8" w:rsidP="00935489">
      <w:r>
        <w:separator/>
      </w:r>
    </w:p>
  </w:endnote>
  <w:endnote w:type="continuationSeparator" w:id="0">
    <w:p w14:paraId="592D00FB" w14:textId="77777777" w:rsidR="00F954D8" w:rsidRDefault="00F954D8"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yriadPro-Bold">
    <w:altName w:val="Helvetic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43B41" w14:textId="77777777" w:rsidR="00F954D8" w:rsidRDefault="00F954D8" w:rsidP="00935489">
      <w:r>
        <w:separator/>
      </w:r>
    </w:p>
  </w:footnote>
  <w:footnote w:type="continuationSeparator" w:id="0">
    <w:p w14:paraId="3DBD1209" w14:textId="77777777" w:rsidR="00F954D8" w:rsidRDefault="00F954D8" w:rsidP="00935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F12D3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9624DE"/>
    <w:multiLevelType w:val="hybridMultilevel"/>
    <w:tmpl w:val="61D0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4B204E81"/>
    <w:multiLevelType w:val="hybridMultilevel"/>
    <w:tmpl w:val="941EB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A28D3"/>
    <w:multiLevelType w:val="hybridMultilevel"/>
    <w:tmpl w:val="0862D1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6" w15:restartNumberingAfterBreak="0">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7" w15:restartNumberingAfterBreak="0">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11"/>
  </w:num>
  <w:num w:numId="4">
    <w:abstractNumId w:val="2"/>
  </w:num>
  <w:num w:numId="5">
    <w:abstractNumId w:val="9"/>
  </w:num>
  <w:num w:numId="6">
    <w:abstractNumId w:val="10"/>
  </w:num>
  <w:num w:numId="7">
    <w:abstractNumId w:val="0"/>
  </w:num>
  <w:num w:numId="8">
    <w:abstractNumId w:val="15"/>
  </w:num>
  <w:num w:numId="9">
    <w:abstractNumId w:val="3"/>
  </w:num>
  <w:num w:numId="10">
    <w:abstractNumId w:val="7"/>
  </w:num>
  <w:num w:numId="11">
    <w:abstractNumId w:val="17"/>
  </w:num>
  <w:num w:numId="12">
    <w:abstractNumId w:val="1"/>
  </w:num>
  <w:num w:numId="13">
    <w:abstractNumId w:val="14"/>
  </w:num>
  <w:num w:numId="14">
    <w:abstractNumId w:val="6"/>
  </w:num>
  <w:num w:numId="15">
    <w:abstractNumId w:val="5"/>
  </w:num>
  <w:num w:numId="16">
    <w:abstractNumId w:val="4"/>
  </w:num>
  <w:num w:numId="17">
    <w:abstractNumId w:val="12"/>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4D8"/>
    <w:rsid w:val="00001A76"/>
    <w:rsid w:val="0001705A"/>
    <w:rsid w:val="000465FB"/>
    <w:rsid w:val="00053B41"/>
    <w:rsid w:val="00063B61"/>
    <w:rsid w:val="00082580"/>
    <w:rsid w:val="00091515"/>
    <w:rsid w:val="000A737B"/>
    <w:rsid w:val="000B0BBC"/>
    <w:rsid w:val="000B5851"/>
    <w:rsid w:val="000C37A5"/>
    <w:rsid w:val="000D135C"/>
    <w:rsid w:val="000D1D6E"/>
    <w:rsid w:val="000D391F"/>
    <w:rsid w:val="000E0DF5"/>
    <w:rsid w:val="000F1B68"/>
    <w:rsid w:val="000F3AFF"/>
    <w:rsid w:val="00103E33"/>
    <w:rsid w:val="00105AD9"/>
    <w:rsid w:val="001111F6"/>
    <w:rsid w:val="0011313A"/>
    <w:rsid w:val="0012646C"/>
    <w:rsid w:val="00126F77"/>
    <w:rsid w:val="001317DC"/>
    <w:rsid w:val="00137BEA"/>
    <w:rsid w:val="001457B6"/>
    <w:rsid w:val="00153919"/>
    <w:rsid w:val="0017428A"/>
    <w:rsid w:val="001802A3"/>
    <w:rsid w:val="001A0908"/>
    <w:rsid w:val="001A0D34"/>
    <w:rsid w:val="001B11B8"/>
    <w:rsid w:val="001B76D5"/>
    <w:rsid w:val="001C5D06"/>
    <w:rsid w:val="001C62B3"/>
    <w:rsid w:val="001D6DB0"/>
    <w:rsid w:val="001F5B9C"/>
    <w:rsid w:val="00205D14"/>
    <w:rsid w:val="00247B82"/>
    <w:rsid w:val="002613D2"/>
    <w:rsid w:val="00290ABD"/>
    <w:rsid w:val="002964D8"/>
    <w:rsid w:val="00310796"/>
    <w:rsid w:val="00313BA1"/>
    <w:rsid w:val="0032671B"/>
    <w:rsid w:val="00332D6D"/>
    <w:rsid w:val="003365F1"/>
    <w:rsid w:val="00344610"/>
    <w:rsid w:val="00366A1E"/>
    <w:rsid w:val="003719E4"/>
    <w:rsid w:val="00372658"/>
    <w:rsid w:val="00372A04"/>
    <w:rsid w:val="00372D75"/>
    <w:rsid w:val="003759E2"/>
    <w:rsid w:val="00393B33"/>
    <w:rsid w:val="00394513"/>
    <w:rsid w:val="003A2D4B"/>
    <w:rsid w:val="003A3975"/>
    <w:rsid w:val="003B6513"/>
    <w:rsid w:val="003C21D0"/>
    <w:rsid w:val="00405094"/>
    <w:rsid w:val="004106EB"/>
    <w:rsid w:val="00416E47"/>
    <w:rsid w:val="0044456A"/>
    <w:rsid w:val="004567FD"/>
    <w:rsid w:val="00484874"/>
    <w:rsid w:val="004A0669"/>
    <w:rsid w:val="004B4E77"/>
    <w:rsid w:val="004C0506"/>
    <w:rsid w:val="004C097A"/>
    <w:rsid w:val="004D10BE"/>
    <w:rsid w:val="004E1F06"/>
    <w:rsid w:val="004E6EA3"/>
    <w:rsid w:val="004F3E91"/>
    <w:rsid w:val="00531B31"/>
    <w:rsid w:val="005440AE"/>
    <w:rsid w:val="00544E94"/>
    <w:rsid w:val="00544F5C"/>
    <w:rsid w:val="0057078E"/>
    <w:rsid w:val="00583E5C"/>
    <w:rsid w:val="00587EA5"/>
    <w:rsid w:val="005933A1"/>
    <w:rsid w:val="005B280E"/>
    <w:rsid w:val="005B29C0"/>
    <w:rsid w:val="005C612C"/>
    <w:rsid w:val="005E049C"/>
    <w:rsid w:val="00603111"/>
    <w:rsid w:val="0060606A"/>
    <w:rsid w:val="006078D4"/>
    <w:rsid w:val="0061250E"/>
    <w:rsid w:val="006313D3"/>
    <w:rsid w:val="006541E2"/>
    <w:rsid w:val="006851C0"/>
    <w:rsid w:val="006B3DAF"/>
    <w:rsid w:val="006C454E"/>
    <w:rsid w:val="006E61DC"/>
    <w:rsid w:val="0071022C"/>
    <w:rsid w:val="00724038"/>
    <w:rsid w:val="00740EEE"/>
    <w:rsid w:val="00752349"/>
    <w:rsid w:val="007634F6"/>
    <w:rsid w:val="00770236"/>
    <w:rsid w:val="00796C66"/>
    <w:rsid w:val="007B6306"/>
    <w:rsid w:val="007C0F87"/>
    <w:rsid w:val="007C781F"/>
    <w:rsid w:val="00805CAB"/>
    <w:rsid w:val="0083265B"/>
    <w:rsid w:val="00833E0D"/>
    <w:rsid w:val="00843C4E"/>
    <w:rsid w:val="0086613B"/>
    <w:rsid w:val="00867A53"/>
    <w:rsid w:val="00881794"/>
    <w:rsid w:val="00883738"/>
    <w:rsid w:val="00883C9A"/>
    <w:rsid w:val="008D30FA"/>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0278A"/>
    <w:rsid w:val="00A349A2"/>
    <w:rsid w:val="00A50C63"/>
    <w:rsid w:val="00A77D0E"/>
    <w:rsid w:val="00A814F0"/>
    <w:rsid w:val="00A84D4B"/>
    <w:rsid w:val="00A84FE6"/>
    <w:rsid w:val="00A90A38"/>
    <w:rsid w:val="00A921BD"/>
    <w:rsid w:val="00AA13A8"/>
    <w:rsid w:val="00AA60FC"/>
    <w:rsid w:val="00AB1E6C"/>
    <w:rsid w:val="00AB63FA"/>
    <w:rsid w:val="00AD3CEE"/>
    <w:rsid w:val="00AF179D"/>
    <w:rsid w:val="00B14E3D"/>
    <w:rsid w:val="00B2661E"/>
    <w:rsid w:val="00B42E8B"/>
    <w:rsid w:val="00B523B5"/>
    <w:rsid w:val="00B61C18"/>
    <w:rsid w:val="00B84CE4"/>
    <w:rsid w:val="00B9575A"/>
    <w:rsid w:val="00BB563D"/>
    <w:rsid w:val="00BD1A26"/>
    <w:rsid w:val="00BE3B38"/>
    <w:rsid w:val="00BE6FF4"/>
    <w:rsid w:val="00C03AFA"/>
    <w:rsid w:val="00C048C0"/>
    <w:rsid w:val="00C372B2"/>
    <w:rsid w:val="00C61323"/>
    <w:rsid w:val="00C657A1"/>
    <w:rsid w:val="00C72CE5"/>
    <w:rsid w:val="00C80442"/>
    <w:rsid w:val="00C83CF4"/>
    <w:rsid w:val="00C93A54"/>
    <w:rsid w:val="00CA1279"/>
    <w:rsid w:val="00CB2FC5"/>
    <w:rsid w:val="00CC4393"/>
    <w:rsid w:val="00CF35CE"/>
    <w:rsid w:val="00D0309E"/>
    <w:rsid w:val="00D20873"/>
    <w:rsid w:val="00D2479B"/>
    <w:rsid w:val="00D708A7"/>
    <w:rsid w:val="00D7334A"/>
    <w:rsid w:val="00D82B66"/>
    <w:rsid w:val="00D87D24"/>
    <w:rsid w:val="00D919BE"/>
    <w:rsid w:val="00DC46A1"/>
    <w:rsid w:val="00DE5A1D"/>
    <w:rsid w:val="00DE681B"/>
    <w:rsid w:val="00DF0DD9"/>
    <w:rsid w:val="00DF16C7"/>
    <w:rsid w:val="00E02990"/>
    <w:rsid w:val="00E10E50"/>
    <w:rsid w:val="00E55746"/>
    <w:rsid w:val="00E774ED"/>
    <w:rsid w:val="00E92AC4"/>
    <w:rsid w:val="00E9552B"/>
    <w:rsid w:val="00EA2A31"/>
    <w:rsid w:val="00EA4C12"/>
    <w:rsid w:val="00EB49AD"/>
    <w:rsid w:val="00EB621A"/>
    <w:rsid w:val="00EC4C43"/>
    <w:rsid w:val="00F0251D"/>
    <w:rsid w:val="00F12AB7"/>
    <w:rsid w:val="00F26AF2"/>
    <w:rsid w:val="00F33EBF"/>
    <w:rsid w:val="00F40349"/>
    <w:rsid w:val="00F4663F"/>
    <w:rsid w:val="00F55AA3"/>
    <w:rsid w:val="00F617FA"/>
    <w:rsid w:val="00F661E7"/>
    <w:rsid w:val="00F73C5A"/>
    <w:rsid w:val="00F93D98"/>
    <w:rsid w:val="00F954D8"/>
    <w:rsid w:val="00FB5D57"/>
    <w:rsid w:val="00FC6A1E"/>
    <w:rsid w:val="00FD13DA"/>
    <w:rsid w:val="00FE20B3"/>
    <w:rsid w:val="00FF4B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09CF67"/>
  <w14:defaultImageDpi w14:val="330"/>
  <w15:docId w15:val="{90C8C636-DDB4-4B2C-ABAA-D0B60789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CA" w:eastAsia="en-CA"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E7A0F"/>
    <w:pPr>
      <w:spacing w:after="60" w:line="276" w:lineRule="auto"/>
    </w:pPr>
    <w:rPr>
      <w:rFonts w:ascii="Arial" w:hAnsi="Arial"/>
      <w:sz w:val="2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lang w:val="en-US" w:eastAsia="en-US"/>
    </w:rPr>
  </w:style>
  <w:style w:type="paragraph" w:styleId="ListParagraph">
    <w:name w:val="List Paragraph"/>
    <w:basedOn w:val="Normal"/>
    <w:rsid w:val="00A77D0E"/>
    <w:pPr>
      <w:spacing w:after="0" w:line="240" w:lineRule="auto"/>
      <w:ind w:left="720"/>
      <w:contextualSpacing/>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59">
      <w:bodyDiv w:val="1"/>
      <w:marLeft w:val="0"/>
      <w:marRight w:val="0"/>
      <w:marTop w:val="0"/>
      <w:marBottom w:val="0"/>
      <w:divBdr>
        <w:top w:val="none" w:sz="0" w:space="0" w:color="auto"/>
        <w:left w:val="none" w:sz="0" w:space="0" w:color="auto"/>
        <w:bottom w:val="none" w:sz="0" w:space="0" w:color="auto"/>
        <w:right w:val="none" w:sz="0" w:space="0" w:color="auto"/>
      </w:divBdr>
    </w:div>
    <w:div w:id="396628496">
      <w:bodyDiv w:val="1"/>
      <w:marLeft w:val="0"/>
      <w:marRight w:val="0"/>
      <w:marTop w:val="0"/>
      <w:marBottom w:val="0"/>
      <w:divBdr>
        <w:top w:val="none" w:sz="0" w:space="0" w:color="auto"/>
        <w:left w:val="none" w:sz="0" w:space="0" w:color="auto"/>
        <w:bottom w:val="none" w:sz="0" w:space="0" w:color="auto"/>
        <w:right w:val="none" w:sz="0" w:space="0" w:color="auto"/>
      </w:divBdr>
    </w:div>
    <w:div w:id="1258438258">
      <w:bodyDiv w:val="1"/>
      <w:marLeft w:val="0"/>
      <w:marRight w:val="0"/>
      <w:marTop w:val="0"/>
      <w:marBottom w:val="0"/>
      <w:divBdr>
        <w:top w:val="none" w:sz="0" w:space="0" w:color="auto"/>
        <w:left w:val="none" w:sz="0" w:space="0" w:color="auto"/>
        <w:bottom w:val="none" w:sz="0" w:space="0" w:color="auto"/>
        <w:right w:val="none" w:sz="0" w:space="0" w:color="auto"/>
      </w:divBdr>
    </w:div>
    <w:div w:id="1756703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2_Community%20Life%20Ministry\Growth%20Groups\SBGG%20Curriculum%20Team\2017\SBGG_Date_2017_Handou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4" ma:contentTypeDescription="Create a new document." ma:contentTypeScope="" ma:versionID="7b6d43fa8effc12512aacc54484d4b21">
  <xsd:schema xmlns:xsd="http://www.w3.org/2001/XMLSchema" xmlns:xs="http://www.w3.org/2001/XMLSchema" xmlns:p="http://schemas.microsoft.com/office/2006/metadata/properties" xmlns:ns2="dc5eb532-0d51-48c6-81f1-21e2eab5e66c" targetNamespace="http://schemas.microsoft.com/office/2006/metadata/properties" ma:root="true" ma:fieldsID="374a623a223d5bc36fc5224ab72a67da" ns2:_="">
    <xsd:import namespace="dc5eb532-0d51-48c6-81f1-21e2eab5e66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363F3-AAAC-44F8-B79A-A5FA4A3C5F52}">
  <ds:schemaRefs>
    <ds:schemaRef ds:uri="http://purl.org/dc/elements/1.1/"/>
    <ds:schemaRef ds:uri="http://schemas.microsoft.com/office/2006/metadata/properties"/>
    <ds:schemaRef ds:uri="dc5eb532-0d51-48c6-81f1-21e2eab5e66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DABA0CE-8C06-4575-9611-C4BD9EBD0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E4C508-5440-4575-941B-CF3B51620C3E}">
  <ds:schemaRefs>
    <ds:schemaRef ds:uri="http://schemas.microsoft.com/sharepoint/v3/contenttype/forms"/>
  </ds:schemaRefs>
</ds:datastoreItem>
</file>

<file path=customXml/itemProps4.xml><?xml version="1.0" encoding="utf-8"?>
<ds:datastoreItem xmlns:ds="http://schemas.openxmlformats.org/officeDocument/2006/customXml" ds:itemID="{28C3B2F7-6207-4D80-A776-46574F50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SBGG_Date_2017_Handout_TEMPLATE.dotx</Template>
  <TotalTime>46</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Elsdon</dc:creator>
  <cp:keywords/>
  <dc:description/>
  <cp:lastModifiedBy>Michael Elsdon</cp:lastModifiedBy>
  <cp:revision>6</cp:revision>
  <cp:lastPrinted>2017-02-16T20:33:00Z</cp:lastPrinted>
  <dcterms:created xsi:type="dcterms:W3CDTF">2017-02-16T20:19:00Z</dcterms:created>
  <dcterms:modified xsi:type="dcterms:W3CDTF">2017-02-16T21:06:00Z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